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FE04C" w14:textId="77777777" w:rsidR="00751223" w:rsidRDefault="003D7A8B" w:rsidP="00B503D3">
      <w:pPr>
        <w:pStyle w:val="Titolo3"/>
        <w:spacing w:before="0" w:after="100" w:line="301" w:lineRule="exact"/>
        <w:ind w:left="154" w:right="144"/>
        <w:jc w:val="center"/>
      </w:pPr>
      <w:r>
        <w:rPr>
          <w:rFonts w:ascii="Times New Roman" w:hAnsi="Times New Roman"/>
          <w:w w:val="105"/>
        </w:rPr>
        <w:t>DICHIARAZIONE</w:t>
      </w:r>
      <w:r>
        <w:rPr>
          <w:rFonts w:ascii="Times New Roman" w:hAnsi="Times New Roman"/>
          <w:spacing w:val="46"/>
          <w:w w:val="105"/>
        </w:rPr>
        <w:t xml:space="preserve"> </w:t>
      </w:r>
      <w:r>
        <w:rPr>
          <w:rFonts w:ascii="Times New Roman" w:hAnsi="Times New Roman"/>
          <w:w w:val="105"/>
        </w:rPr>
        <w:t>SOSTITUTIVA</w:t>
      </w:r>
      <w:r>
        <w:rPr>
          <w:rFonts w:ascii="Times New Roman" w:hAnsi="Times New Roman"/>
          <w:spacing w:val="39"/>
          <w:w w:val="105"/>
        </w:rPr>
        <w:t xml:space="preserve"> </w:t>
      </w:r>
      <w:r>
        <w:rPr>
          <w:rFonts w:ascii="Times New Roman" w:hAnsi="Times New Roman"/>
          <w:w w:val="105"/>
        </w:rPr>
        <w:t>ATTO</w:t>
      </w:r>
      <w:r>
        <w:rPr>
          <w:rFonts w:ascii="Times New Roman" w:hAnsi="Times New Roman"/>
          <w:spacing w:val="28"/>
          <w:w w:val="105"/>
        </w:rPr>
        <w:t xml:space="preserve"> </w:t>
      </w:r>
      <w:r>
        <w:rPr>
          <w:rFonts w:ascii="Times New Roman" w:hAnsi="Times New Roman"/>
          <w:color w:val="131313"/>
          <w:w w:val="105"/>
        </w:rPr>
        <w:t>DI</w:t>
      </w:r>
      <w:r>
        <w:rPr>
          <w:rFonts w:ascii="Times New Roman" w:hAnsi="Times New Roman"/>
          <w:color w:val="131313"/>
          <w:spacing w:val="41"/>
          <w:w w:val="105"/>
        </w:rPr>
        <w:t xml:space="preserve"> </w:t>
      </w:r>
      <w:r>
        <w:rPr>
          <w:rFonts w:ascii="Times New Roman" w:hAnsi="Times New Roman"/>
          <w:w w:val="105"/>
        </w:rPr>
        <w:t>NOTORIE</w:t>
      </w:r>
      <w:r>
        <w:rPr>
          <w:rFonts w:ascii="Times New Roman" w:hAnsi="Times New Roman"/>
          <w:w w:val="105"/>
        </w:rPr>
        <w:t>TA’</w:t>
      </w:r>
    </w:p>
    <w:p w14:paraId="41DC6BEC" w14:textId="77777777" w:rsidR="00751223" w:rsidRDefault="003D7A8B" w:rsidP="00B503D3">
      <w:pPr>
        <w:spacing w:after="100"/>
        <w:ind w:left="207" w:right="76"/>
        <w:jc w:val="center"/>
      </w:pPr>
      <w:r>
        <w:rPr>
          <w:sz w:val="19"/>
          <w:u w:val="single" w:color="131313"/>
        </w:rPr>
        <w:t>artt.</w:t>
      </w:r>
      <w:r>
        <w:rPr>
          <w:spacing w:val="4"/>
          <w:sz w:val="19"/>
          <w:u w:val="single" w:color="131313"/>
        </w:rPr>
        <w:t xml:space="preserve"> </w:t>
      </w:r>
      <w:r>
        <w:rPr>
          <w:sz w:val="19"/>
          <w:u w:val="single" w:color="131313"/>
        </w:rPr>
        <w:t>46</w:t>
      </w:r>
      <w:r>
        <w:rPr>
          <w:spacing w:val="6"/>
          <w:sz w:val="19"/>
          <w:u w:val="single" w:color="131313"/>
        </w:rPr>
        <w:t xml:space="preserve"> </w:t>
      </w:r>
      <w:r>
        <w:rPr>
          <w:sz w:val="19"/>
          <w:u w:val="single" w:color="131313"/>
        </w:rPr>
        <w:t>e 47</w:t>
      </w:r>
      <w:r>
        <w:rPr>
          <w:spacing w:val="3"/>
          <w:sz w:val="19"/>
          <w:u w:val="single" w:color="131313"/>
        </w:rPr>
        <w:t xml:space="preserve"> </w:t>
      </w:r>
      <w:r>
        <w:rPr>
          <w:sz w:val="19"/>
          <w:u w:val="single" w:color="131313"/>
        </w:rPr>
        <w:t>D.P.R.</w:t>
      </w:r>
      <w:r>
        <w:rPr>
          <w:spacing w:val="12"/>
          <w:sz w:val="19"/>
          <w:u w:val="single" w:color="131313"/>
        </w:rPr>
        <w:t xml:space="preserve"> </w:t>
      </w:r>
      <w:r>
        <w:rPr>
          <w:sz w:val="19"/>
          <w:u w:val="single" w:color="131313"/>
        </w:rPr>
        <w:t xml:space="preserve">445/2000 </w:t>
      </w:r>
      <w:r>
        <w:rPr>
          <w:spacing w:val="-7"/>
          <w:sz w:val="19"/>
          <w:u w:val="single" w:color="131313"/>
        </w:rPr>
        <w:t xml:space="preserve"> </w:t>
      </w:r>
    </w:p>
    <w:p w14:paraId="40250BEF" w14:textId="77777777" w:rsidR="00751223" w:rsidRDefault="003D7A8B" w:rsidP="00B503D3">
      <w:pPr>
        <w:pStyle w:val="Titolo4"/>
        <w:spacing w:before="0" w:after="100" w:line="274" w:lineRule="exact"/>
        <w:ind w:left="187" w:right="144"/>
        <w:jc w:val="center"/>
      </w:pPr>
      <w:r>
        <w:rPr>
          <w:w w:val="110"/>
        </w:rPr>
        <w:t>ASSOLVIMENTO</w:t>
      </w:r>
      <w:r>
        <w:rPr>
          <w:spacing w:val="65"/>
          <w:w w:val="110"/>
        </w:rPr>
        <w:t xml:space="preserve"> </w:t>
      </w:r>
      <w:r>
        <w:rPr>
          <w:w w:val="110"/>
        </w:rPr>
        <w:t xml:space="preserve">DELL’IMPOSTA  </w:t>
      </w:r>
      <w:r>
        <w:rPr>
          <w:color w:val="111111"/>
          <w:w w:val="110"/>
        </w:rPr>
        <w:t>DI</w:t>
      </w:r>
      <w:r>
        <w:rPr>
          <w:color w:val="111111"/>
          <w:spacing w:val="1"/>
          <w:w w:val="110"/>
        </w:rPr>
        <w:t xml:space="preserve"> </w:t>
      </w:r>
      <w:r>
        <w:rPr>
          <w:w w:val="110"/>
        </w:rPr>
        <w:t>BOLLO</w:t>
      </w:r>
    </w:p>
    <w:p w14:paraId="21F3DD08" w14:textId="025E226E" w:rsidR="00751223" w:rsidRDefault="003D7A8B" w:rsidP="00B503D3">
      <w:pPr>
        <w:spacing w:after="100" w:line="205" w:lineRule="exact"/>
        <w:ind w:left="207" w:right="82"/>
        <w:jc w:val="center"/>
      </w:pPr>
      <w:r>
        <w:rPr>
          <w:w w:val="95"/>
          <w:sz w:val="18"/>
          <w:u w:val="single" w:color="131313"/>
        </w:rPr>
        <w:t>ai</w:t>
      </w:r>
      <w:r>
        <w:rPr>
          <w:spacing w:val="1"/>
          <w:w w:val="95"/>
          <w:sz w:val="18"/>
          <w:u w:val="single" w:color="131313"/>
        </w:rPr>
        <w:t xml:space="preserve"> </w:t>
      </w:r>
      <w:r>
        <w:rPr>
          <w:w w:val="95"/>
          <w:sz w:val="18"/>
          <w:u w:val="single" w:color="131313"/>
        </w:rPr>
        <w:t>sensi</w:t>
      </w:r>
      <w:r>
        <w:rPr>
          <w:spacing w:val="8"/>
          <w:w w:val="95"/>
          <w:sz w:val="18"/>
          <w:u w:val="single" w:color="131313"/>
        </w:rPr>
        <w:t xml:space="preserve"> </w:t>
      </w:r>
      <w:r>
        <w:rPr>
          <w:w w:val="95"/>
          <w:sz w:val="18"/>
          <w:u w:val="single" w:color="131313"/>
        </w:rPr>
        <w:t>del</w:t>
      </w:r>
      <w:r>
        <w:rPr>
          <w:spacing w:val="3"/>
          <w:w w:val="95"/>
          <w:sz w:val="18"/>
          <w:u w:val="single" w:color="131313"/>
        </w:rPr>
        <w:t xml:space="preserve"> </w:t>
      </w:r>
      <w:r>
        <w:rPr>
          <w:w w:val="95"/>
          <w:sz w:val="18"/>
          <w:u w:val="single" w:color="131313"/>
        </w:rPr>
        <w:t>DPR</w:t>
      </w:r>
      <w:r>
        <w:rPr>
          <w:spacing w:val="11"/>
          <w:w w:val="95"/>
          <w:sz w:val="18"/>
          <w:u w:val="single" w:color="131313"/>
        </w:rPr>
        <w:t xml:space="preserve"> </w:t>
      </w:r>
      <w:r>
        <w:rPr>
          <w:w w:val="95"/>
          <w:sz w:val="18"/>
          <w:u w:val="single" w:color="131313"/>
        </w:rPr>
        <w:t>n.</w:t>
      </w:r>
      <w:r>
        <w:rPr>
          <w:spacing w:val="-1"/>
          <w:w w:val="95"/>
          <w:sz w:val="18"/>
          <w:u w:val="single" w:color="131313"/>
        </w:rPr>
        <w:t xml:space="preserve"> </w:t>
      </w:r>
      <w:r>
        <w:rPr>
          <w:w w:val="95"/>
          <w:sz w:val="18"/>
          <w:u w:val="single" w:color="131313"/>
        </w:rPr>
        <w:t>642</w:t>
      </w:r>
      <w:r>
        <w:rPr>
          <w:spacing w:val="4"/>
          <w:w w:val="95"/>
          <w:sz w:val="18"/>
          <w:u w:val="single" w:color="131313"/>
        </w:rPr>
        <w:t xml:space="preserve"> </w:t>
      </w:r>
      <w:r>
        <w:rPr>
          <w:w w:val="95"/>
          <w:sz w:val="18"/>
          <w:u w:val="single" w:color="131313"/>
        </w:rPr>
        <w:t>del</w:t>
      </w:r>
      <w:r>
        <w:rPr>
          <w:spacing w:val="9"/>
          <w:w w:val="95"/>
          <w:sz w:val="18"/>
          <w:u w:val="single" w:color="131313"/>
        </w:rPr>
        <w:t xml:space="preserve"> </w:t>
      </w:r>
      <w:r>
        <w:rPr>
          <w:w w:val="95"/>
          <w:sz w:val="18"/>
          <w:u w:val="single" w:color="131313"/>
        </w:rPr>
        <w:t>26</w:t>
      </w:r>
      <w:r>
        <w:rPr>
          <w:spacing w:val="6"/>
          <w:w w:val="95"/>
          <w:sz w:val="18"/>
          <w:u w:val="single" w:color="131313"/>
        </w:rPr>
        <w:t xml:space="preserve"> </w:t>
      </w:r>
      <w:r>
        <w:rPr>
          <w:w w:val="95"/>
          <w:sz w:val="18"/>
          <w:u w:val="single" w:color="131313"/>
        </w:rPr>
        <w:t>10</w:t>
      </w:r>
      <w:r>
        <w:rPr>
          <w:spacing w:val="8"/>
          <w:w w:val="95"/>
          <w:sz w:val="18"/>
          <w:u w:val="single" w:color="131313"/>
        </w:rPr>
        <w:t xml:space="preserve"> </w:t>
      </w:r>
      <w:r>
        <w:rPr>
          <w:w w:val="95"/>
          <w:sz w:val="18"/>
          <w:u w:val="single" w:color="131313"/>
        </w:rPr>
        <w:t>1972</w:t>
      </w:r>
      <w:r>
        <w:rPr>
          <w:sz w:val="18"/>
          <w:u w:val="single" w:color="131313"/>
        </w:rPr>
        <w:t xml:space="preserve"> </w:t>
      </w:r>
      <w:r>
        <w:rPr>
          <w:spacing w:val="-17"/>
          <w:sz w:val="18"/>
          <w:u w:val="single" w:color="131313"/>
        </w:rPr>
        <w:t xml:space="preserve"> </w:t>
      </w:r>
      <w:r>
        <w:rPr>
          <w:w w:val="95"/>
          <w:sz w:val="18"/>
          <w:u w:val="single" w:color="131313"/>
        </w:rPr>
        <w:t>Tabella</w:t>
      </w:r>
      <w:r>
        <w:rPr>
          <w:spacing w:val="23"/>
          <w:w w:val="95"/>
          <w:sz w:val="18"/>
          <w:u w:val="single" w:color="131313"/>
        </w:rPr>
        <w:t xml:space="preserve"> </w:t>
      </w:r>
      <w:r>
        <w:rPr>
          <w:w w:val="95"/>
          <w:sz w:val="18"/>
          <w:u w:val="single" w:color="131313"/>
        </w:rPr>
        <w:t>'A',</w:t>
      </w:r>
      <w:r>
        <w:rPr>
          <w:spacing w:val="8"/>
          <w:w w:val="95"/>
          <w:sz w:val="18"/>
          <w:u w:val="single" w:color="131313"/>
        </w:rPr>
        <w:t xml:space="preserve"> </w:t>
      </w:r>
      <w:r>
        <w:rPr>
          <w:w w:val="95"/>
          <w:sz w:val="18"/>
          <w:u w:val="single" w:color="131313"/>
        </w:rPr>
        <w:t>per</w:t>
      </w:r>
      <w:r>
        <w:rPr>
          <w:spacing w:val="6"/>
          <w:w w:val="95"/>
          <w:sz w:val="18"/>
          <w:u w:val="single" w:color="131313"/>
        </w:rPr>
        <w:t xml:space="preserve"> </w:t>
      </w:r>
      <w:r>
        <w:rPr>
          <w:w w:val="95"/>
          <w:sz w:val="18"/>
          <w:u w:val="single" w:color="131313"/>
        </w:rPr>
        <w:t>concessioni,</w:t>
      </w:r>
      <w:r>
        <w:rPr>
          <w:spacing w:val="25"/>
          <w:w w:val="95"/>
          <w:sz w:val="18"/>
          <w:u w:val="single" w:color="131313"/>
        </w:rPr>
        <w:t xml:space="preserve"> </w:t>
      </w:r>
      <w:r>
        <w:rPr>
          <w:w w:val="95"/>
          <w:sz w:val="18"/>
          <w:u w:val="single" w:color="131313"/>
        </w:rPr>
        <w:t>autorizzazioni</w:t>
      </w:r>
      <w:r>
        <w:rPr>
          <w:spacing w:val="9"/>
          <w:w w:val="95"/>
          <w:sz w:val="18"/>
          <w:u w:val="single" w:color="131313"/>
        </w:rPr>
        <w:t xml:space="preserve"> </w:t>
      </w:r>
      <w:r>
        <w:rPr>
          <w:w w:val="95"/>
          <w:sz w:val="18"/>
          <w:u w:val="single" w:color="131313"/>
        </w:rPr>
        <w:t>comunali</w:t>
      </w:r>
      <w:r>
        <w:rPr>
          <w:spacing w:val="28"/>
          <w:w w:val="95"/>
          <w:sz w:val="18"/>
          <w:u w:val="single" w:color="131313"/>
        </w:rPr>
        <w:t xml:space="preserve"> </w:t>
      </w:r>
      <w:r>
        <w:rPr>
          <w:w w:val="95"/>
          <w:sz w:val="18"/>
          <w:u w:val="single" w:color="131313"/>
        </w:rPr>
        <w:t>non</w:t>
      </w:r>
      <w:r>
        <w:rPr>
          <w:spacing w:val="12"/>
          <w:w w:val="95"/>
          <w:sz w:val="18"/>
          <w:u w:val="single" w:color="131313"/>
        </w:rPr>
        <w:t xml:space="preserve"> </w:t>
      </w:r>
      <w:r>
        <w:rPr>
          <w:w w:val="95"/>
          <w:sz w:val="18"/>
          <w:u w:val="single" w:color="131313"/>
        </w:rPr>
        <w:t>esenti</w:t>
      </w:r>
      <w:r>
        <w:rPr>
          <w:spacing w:val="14"/>
          <w:w w:val="95"/>
          <w:sz w:val="18"/>
          <w:u w:val="single" w:color="131313"/>
        </w:rPr>
        <w:t xml:space="preserve"> </w:t>
      </w:r>
      <w:r>
        <w:rPr>
          <w:w w:val="95"/>
          <w:sz w:val="18"/>
          <w:u w:val="single" w:color="131313"/>
        </w:rPr>
        <w:t>dall'imposta</w:t>
      </w:r>
      <w:r>
        <w:rPr>
          <w:spacing w:val="21"/>
          <w:w w:val="95"/>
          <w:sz w:val="18"/>
          <w:u w:val="single" w:color="131313"/>
        </w:rPr>
        <w:t xml:space="preserve"> </w:t>
      </w:r>
      <w:r>
        <w:rPr>
          <w:w w:val="95"/>
          <w:sz w:val="18"/>
          <w:u w:val="single" w:color="131313"/>
        </w:rPr>
        <w:t>di</w:t>
      </w:r>
      <w:r>
        <w:rPr>
          <w:spacing w:val="21"/>
          <w:w w:val="95"/>
          <w:sz w:val="18"/>
          <w:u w:val="single" w:color="131313"/>
        </w:rPr>
        <w:t xml:space="preserve"> </w:t>
      </w:r>
      <w:r>
        <w:rPr>
          <w:w w:val="95"/>
          <w:sz w:val="18"/>
          <w:u w:val="single" w:color="131313"/>
        </w:rPr>
        <w:t>bollo</w:t>
      </w:r>
    </w:p>
    <w:p w14:paraId="237350F4" w14:textId="588F4515" w:rsidR="00751223" w:rsidRDefault="003D7A8B" w:rsidP="00B503D3">
      <w:pPr>
        <w:tabs>
          <w:tab w:val="left" w:pos="3944"/>
          <w:tab w:val="left" w:pos="4815"/>
          <w:tab w:val="left" w:pos="5120"/>
          <w:tab w:val="left" w:pos="6432"/>
          <w:tab w:val="left" w:pos="9054"/>
          <w:tab w:val="left" w:pos="9610"/>
          <w:tab w:val="left" w:pos="10434"/>
        </w:tabs>
        <w:spacing w:after="100" w:line="427" w:lineRule="auto"/>
        <w:ind w:left="212" w:right="106" w:hanging="3"/>
        <w:jc w:val="both"/>
      </w:pPr>
      <w:r>
        <w:t>Il/La</w:t>
      </w:r>
      <w:r>
        <w:rPr>
          <w:spacing w:val="-1"/>
        </w:rPr>
        <w:t xml:space="preserve"> </w:t>
      </w:r>
      <w:r>
        <w:t>sottoscritto/a</w:t>
      </w:r>
      <w:r>
        <w:rPr>
          <w:u w:val="single" w:color="131313"/>
        </w:rPr>
        <w:tab/>
      </w:r>
      <w:r w:rsidR="00B503D3">
        <w:rPr>
          <w:u w:val="single" w:color="131313"/>
        </w:rPr>
        <w:tab/>
      </w:r>
      <w:r w:rsidR="00B503D3">
        <w:rPr>
          <w:u w:val="single" w:color="131313"/>
        </w:rPr>
        <w:tab/>
      </w:r>
      <w:r>
        <w:rPr>
          <w:u w:val="single" w:color="131313"/>
        </w:rPr>
        <w:tab/>
      </w:r>
      <w:r>
        <w:rPr>
          <w:u w:val="single" w:color="131313"/>
        </w:rPr>
        <w:tab/>
      </w:r>
      <w:r w:rsidR="00B503D3">
        <w:rPr>
          <w:u w:val="single" w:color="131313"/>
        </w:rPr>
        <w:t xml:space="preserve">    </w:t>
      </w:r>
      <w:r>
        <w:t xml:space="preserve">nato/a </w:t>
      </w:r>
      <w:r>
        <w:rPr>
          <w:spacing w:val="16"/>
        </w:rPr>
        <w:t>a</w:t>
      </w:r>
      <w:r>
        <w:rPr>
          <w:spacing w:val="16"/>
          <w:u w:val="single" w:color="131313"/>
        </w:rPr>
        <w:tab/>
      </w:r>
      <w:r>
        <w:rPr>
          <w:spacing w:val="16"/>
          <w:u w:val="single" w:color="131313"/>
        </w:rPr>
        <w:tab/>
      </w:r>
      <w:r w:rsidR="00B503D3">
        <w:rPr>
          <w:spacing w:val="16"/>
          <w:u w:val="single" w:color="131313"/>
        </w:rPr>
        <w:t xml:space="preserve">               </w:t>
      </w:r>
      <w:r>
        <w:rPr>
          <w:sz w:val="25"/>
        </w:rPr>
        <w:t>il</w:t>
      </w:r>
      <w:r>
        <w:rPr>
          <w:sz w:val="25"/>
          <w:u w:val="single" w:color="131313"/>
        </w:rPr>
        <w:tab/>
      </w:r>
      <w:r>
        <w:rPr>
          <w:sz w:val="25"/>
          <w:u w:val="single" w:color="131313"/>
        </w:rPr>
        <w:tab/>
      </w:r>
      <w:r>
        <w:rPr>
          <w:sz w:val="25"/>
        </w:rPr>
        <w:t xml:space="preserve"> </w:t>
      </w:r>
      <w:r w:rsidR="00B503D3">
        <w:rPr>
          <w:sz w:val="25"/>
        </w:rPr>
        <w:t>;</w:t>
      </w:r>
    </w:p>
    <w:p w14:paraId="19F55A57" w14:textId="0B5A1963" w:rsidR="00751223" w:rsidRDefault="003D7A8B">
      <w:pPr>
        <w:tabs>
          <w:tab w:val="left" w:pos="3944"/>
          <w:tab w:val="left" w:pos="4815"/>
          <w:tab w:val="left" w:pos="5120"/>
          <w:tab w:val="left" w:pos="6432"/>
          <w:tab w:val="left" w:pos="9054"/>
          <w:tab w:val="left" w:pos="9610"/>
          <w:tab w:val="left" w:pos="10434"/>
        </w:tabs>
        <w:spacing w:before="227" w:line="427" w:lineRule="auto"/>
        <w:ind w:left="212" w:right="106" w:hanging="3"/>
        <w:jc w:val="both"/>
      </w:pPr>
      <w:r>
        <w:t>residente</w:t>
      </w:r>
      <w:r>
        <w:rPr>
          <w:spacing w:val="5"/>
        </w:rPr>
        <w:t xml:space="preserve"> </w:t>
      </w:r>
      <w:r>
        <w:rPr>
          <w:spacing w:val="11"/>
        </w:rPr>
        <w:t>a</w:t>
      </w:r>
      <w:r>
        <w:rPr>
          <w:spacing w:val="11"/>
          <w:u w:val="single" w:color="181818"/>
        </w:rPr>
        <w:tab/>
      </w:r>
      <w:r>
        <w:rPr>
          <w:sz w:val="23"/>
        </w:rPr>
        <w:t>Prov.</w:t>
      </w:r>
      <w:r>
        <w:rPr>
          <w:sz w:val="23"/>
          <w:u w:val="single" w:color="181818"/>
        </w:rPr>
        <w:t xml:space="preserve">        </w:t>
      </w:r>
      <w:r>
        <w:rPr>
          <w:spacing w:val="27"/>
          <w:sz w:val="23"/>
          <w:u w:val="single" w:color="181818"/>
        </w:rPr>
        <w:t xml:space="preserve"> </w:t>
      </w:r>
      <w:r>
        <w:rPr>
          <w:sz w:val="23"/>
        </w:rPr>
        <w:t>CAP</w:t>
      </w:r>
      <w:r>
        <w:rPr>
          <w:sz w:val="23"/>
          <w:u w:val="single" w:color="181818"/>
        </w:rPr>
        <w:tab/>
      </w:r>
      <w:r>
        <w:t>in</w:t>
      </w:r>
      <w:r>
        <w:rPr>
          <w:spacing w:val="4"/>
        </w:rPr>
        <w:t xml:space="preserve"> </w:t>
      </w:r>
      <w:r>
        <w:t>via</w:t>
      </w:r>
      <w:r>
        <w:rPr>
          <w:u w:val="single" w:color="181818"/>
        </w:rPr>
        <w:tab/>
      </w:r>
      <w:r>
        <w:rPr>
          <w:u w:val="single" w:color="181818"/>
        </w:rPr>
        <w:tab/>
      </w:r>
      <w:r>
        <w:t>n.</w:t>
      </w:r>
      <w:r>
        <w:rPr>
          <w:spacing w:val="1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u w:val="single" w:color="131313"/>
        </w:rPr>
        <w:tab/>
      </w:r>
      <w:r>
        <w:rPr>
          <w:u w:val="single" w:color="131313"/>
        </w:rPr>
        <w:tab/>
      </w:r>
      <w:r>
        <w:rPr>
          <w:sz w:val="23"/>
        </w:rPr>
        <w:t>Partita</w:t>
      </w:r>
      <w:r>
        <w:rPr>
          <w:spacing w:val="-13"/>
          <w:sz w:val="23"/>
        </w:rPr>
        <w:t xml:space="preserve"> </w:t>
      </w:r>
      <w:r>
        <w:rPr>
          <w:sz w:val="23"/>
        </w:rPr>
        <w:t>IVA</w:t>
      </w:r>
      <w:r>
        <w:rPr>
          <w:spacing w:val="9"/>
          <w:sz w:val="23"/>
        </w:rPr>
        <w:t xml:space="preserve"> </w:t>
      </w:r>
      <w:r>
        <w:rPr>
          <w:sz w:val="23"/>
          <w:u w:val="single" w:color="131313"/>
        </w:rPr>
        <w:t xml:space="preserve"> </w:t>
      </w:r>
      <w:r>
        <w:rPr>
          <w:sz w:val="23"/>
          <w:u w:val="single" w:color="131313"/>
        </w:rPr>
        <w:tab/>
      </w:r>
      <w:r>
        <w:rPr>
          <w:sz w:val="23"/>
          <w:u w:val="single" w:color="131313"/>
        </w:rPr>
        <w:tab/>
      </w:r>
      <w:r>
        <w:rPr>
          <w:sz w:val="23"/>
          <w:u w:val="single" w:color="131313"/>
        </w:rPr>
        <w:tab/>
      </w:r>
    </w:p>
    <w:p w14:paraId="749769D5" w14:textId="62FB7A70" w:rsidR="00751223" w:rsidRDefault="003D7A8B">
      <w:pPr>
        <w:tabs>
          <w:tab w:val="left" w:pos="3944"/>
          <w:tab w:val="left" w:pos="4815"/>
          <w:tab w:val="left" w:pos="5120"/>
          <w:tab w:val="left" w:pos="6432"/>
          <w:tab w:val="left" w:pos="9054"/>
          <w:tab w:val="left" w:pos="9610"/>
          <w:tab w:val="left" w:pos="10434"/>
        </w:tabs>
        <w:spacing w:before="227" w:line="427" w:lineRule="auto"/>
        <w:ind w:left="212" w:right="106" w:hanging="3"/>
        <w:jc w:val="both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312AFE2" wp14:editId="4EF219C9">
                <wp:simplePos x="0" y="0"/>
                <wp:positionH relativeFrom="page">
                  <wp:posOffset>600075</wp:posOffset>
                </wp:positionH>
                <wp:positionV relativeFrom="paragraph">
                  <wp:posOffset>434970</wp:posOffset>
                </wp:positionV>
                <wp:extent cx="79379" cy="82552"/>
                <wp:effectExtent l="0" t="0" r="34921" b="12698"/>
                <wp:wrapNone/>
                <wp:docPr id="6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79" cy="82552"/>
                          <a:chOff x="0" y="0"/>
                          <a:chExt cx="79379" cy="82552"/>
                        </a:xfrm>
                      </wpg:grpSpPr>
                      <wps:wsp>
                        <wps:cNvPr id="7" name="Line 35"/>
                        <wps:cNvCnPr/>
                        <wps:spPr>
                          <a:xfrm>
                            <a:off x="630" y="77478"/>
                            <a:ext cx="78749" cy="0"/>
                          </a:xfrm>
                          <a:prstGeom prst="straightConnector1">
                            <a:avLst/>
                          </a:prstGeom>
                          <a:noFill/>
                          <a:ln w="9144" cap="flat">
                            <a:solidFill>
                              <a:srgbClr val="131313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8" name="AutoShape 36"/>
                        <wps:cNvSpPr/>
                        <wps:spPr>
                          <a:xfrm>
                            <a:off x="0" y="0"/>
                            <a:ext cx="79379" cy="82552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25"/>
                              <a:gd name="f7" fmla="val 130"/>
                              <a:gd name="f8" fmla="+- 0 946 0"/>
                              <a:gd name="f9" fmla="+- 0 1070 0"/>
                              <a:gd name="f10" fmla="+- 0 953 0"/>
                              <a:gd name="f11" fmla="val 7"/>
                              <a:gd name="f12" fmla="val 124"/>
                              <a:gd name="f13" fmla="+- 0 0 -90"/>
                              <a:gd name="f14" fmla="*/ f3 1 125"/>
                              <a:gd name="f15" fmla="*/ f4 1 130"/>
                              <a:gd name="f16" fmla="val f5"/>
                              <a:gd name="f17" fmla="val f6"/>
                              <a:gd name="f18" fmla="val f7"/>
                              <a:gd name="f19" fmla="+- f8 0 946"/>
                              <a:gd name="f20" fmla="+- f9 0 946"/>
                              <a:gd name="f21" fmla="+- f10 0 946"/>
                              <a:gd name="f22" fmla="*/ f13 f0 1"/>
                              <a:gd name="f23" fmla="+- f18 0 f16"/>
                              <a:gd name="f24" fmla="+- f17 0 f16"/>
                              <a:gd name="f25" fmla="*/ f22 1 f2"/>
                              <a:gd name="f26" fmla="*/ f24 1 125"/>
                              <a:gd name="f27" fmla="*/ f23 1 130"/>
                              <a:gd name="f28" fmla="*/ f19 f24 1"/>
                              <a:gd name="f29" fmla="*/ 692 f23 1"/>
                              <a:gd name="f30" fmla="*/ f20 f24 1"/>
                              <a:gd name="f31" fmla="*/ f21 f24 1"/>
                              <a:gd name="f32" fmla="*/ 815 f23 1"/>
                              <a:gd name="f33" fmla="*/ 685 f23 1"/>
                              <a:gd name="f34" fmla="+- f25 0 f1"/>
                              <a:gd name="f35" fmla="*/ f28 1 125"/>
                              <a:gd name="f36" fmla="*/ f29 1 130"/>
                              <a:gd name="f37" fmla="*/ f30 1 125"/>
                              <a:gd name="f38" fmla="*/ f31 1 125"/>
                              <a:gd name="f39" fmla="*/ f32 1 130"/>
                              <a:gd name="f40" fmla="*/ f33 1 130"/>
                              <a:gd name="f41" fmla="*/ 0 1 f26"/>
                              <a:gd name="f42" fmla="*/ f17 1 f26"/>
                              <a:gd name="f43" fmla="*/ 0 1 f27"/>
                              <a:gd name="f44" fmla="*/ f18 1 f27"/>
                              <a:gd name="f45" fmla="*/ f35 1 f26"/>
                              <a:gd name="f46" fmla="*/ f36 1 f27"/>
                              <a:gd name="f47" fmla="*/ f37 1 f26"/>
                              <a:gd name="f48" fmla="*/ f38 1 f26"/>
                              <a:gd name="f49" fmla="*/ f39 1 f27"/>
                              <a:gd name="f50" fmla="*/ f40 1 f27"/>
                              <a:gd name="f51" fmla="*/ f41 f14 1"/>
                              <a:gd name="f52" fmla="*/ f42 f14 1"/>
                              <a:gd name="f53" fmla="*/ f44 f15 1"/>
                              <a:gd name="f54" fmla="*/ f43 f15 1"/>
                              <a:gd name="f55" fmla="*/ f45 f14 1"/>
                              <a:gd name="f56" fmla="*/ f46 f15 1"/>
                              <a:gd name="f57" fmla="*/ f47 f14 1"/>
                              <a:gd name="f58" fmla="*/ f48 f14 1"/>
                              <a:gd name="f59" fmla="*/ f49 f15 1"/>
                              <a:gd name="f60" fmla="*/ f50 f1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5" y="f56"/>
                              </a:cxn>
                              <a:cxn ang="f34">
                                <a:pos x="f57" y="f56"/>
                              </a:cxn>
                              <a:cxn ang="f34">
                                <a:pos x="f58" y="f59"/>
                              </a:cxn>
                              <a:cxn ang="f34">
                                <a:pos x="f58" y="f60"/>
                              </a:cxn>
                            </a:cxnLst>
                            <a:rect l="f51" t="f54" r="f52" b="f53"/>
                            <a:pathLst>
                              <a:path w="125" h="130">
                                <a:moveTo>
                                  <a:pt x="f5" y="f11"/>
                                </a:moveTo>
                                <a:lnTo>
                                  <a:pt x="f12" y="f11"/>
                                </a:lnTo>
                                <a:moveTo>
                                  <a:pt x="f11" y="f7"/>
                                </a:moveTo>
                                <a:lnTo>
                                  <a:pt x="f11" y="f5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131313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9" name="Line 37"/>
                        <wps:cNvCnPr/>
                        <wps:spPr>
                          <a:xfrm>
                            <a:off x="74925" y="82552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9144" cap="flat">
                            <a:solidFill>
                              <a:srgbClr val="131313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A50DFA" id="Group 34" o:spid="_x0000_s1026" style="position:absolute;margin-left:47.25pt;margin-top:34.25pt;width:6.25pt;height:6.5pt;z-index:251663360;mso-position-horizontal-relative:page" coordsize="79379,8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Line 35" o:spid="_x0000_s1027" type="#_x0000_t32" style="position:absolute;left:630;top:77478;width:787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" strokecolor="#131313" strokeweight=".72pt"/>
                <v:shape id="AutoShape 36" o:spid="_x0000_s1028" style="position:absolute;width:79379;height:82552;visibility:visible;mso-wrap-style:square;v-text-anchor:top" coordsize="125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" path="m,7r124,m7,130l7,e" filled="f" strokecolor="#131313" strokeweight=".72pt">
                  <v:path arrowok="t" o:connecttype="custom" o:connectlocs="39690,0;79379,41276;39690,82552;0,41276;0,439431;78744,439431;4445,517538;4445,434986" o:connectangles="270,0,90,180,0,0,0,0" textboxrect="0,0,125,130"/>
                </v:shape>
                <v:shape id="Line 37" o:spid="_x0000_s1029" type="#_x0000_t32" style="position:absolute;left:74925;top:82552;width: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" strokecolor="#131313" strokeweight=".72pt"/>
                <w10:wrap anchorx="pag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8D42610" wp14:editId="3DC4F8D2">
                <wp:simplePos x="0" y="0"/>
                <wp:positionH relativeFrom="page">
                  <wp:posOffset>596902</wp:posOffset>
                </wp:positionH>
                <wp:positionV relativeFrom="paragraph">
                  <wp:posOffset>273048</wp:posOffset>
                </wp:positionV>
                <wp:extent cx="82552" cy="85725"/>
                <wp:effectExtent l="0" t="0" r="31748" b="28575"/>
                <wp:wrapNone/>
                <wp:docPr id="10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552" cy="85725"/>
                          <a:chOff x="0" y="0"/>
                          <a:chExt cx="82552" cy="85725"/>
                        </a:xfrm>
                      </wpg:grpSpPr>
                      <wps:wsp>
                        <wps:cNvPr id="11" name="Line 39"/>
                        <wps:cNvCnPr/>
                        <wps:spPr>
                          <a:xfrm>
                            <a:off x="630" y="81282"/>
                            <a:ext cx="81922" cy="0"/>
                          </a:xfrm>
                          <a:prstGeom prst="straightConnector1">
                            <a:avLst/>
                          </a:prstGeom>
                          <a:noFill/>
                          <a:ln w="9144" cap="flat">
                            <a:solidFill>
                              <a:srgbClr val="181818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2" name="AutoShape 40"/>
                        <wps:cNvSpPr/>
                        <wps:spPr>
                          <a:xfrm>
                            <a:off x="0" y="0"/>
                            <a:ext cx="82552" cy="8572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30"/>
                              <a:gd name="f7" fmla="val 135"/>
                              <a:gd name="f8" fmla="+- 0 941 0"/>
                              <a:gd name="f9" fmla="+- 0 1070 0"/>
                              <a:gd name="f10" fmla="+- 0 948 0"/>
                              <a:gd name="f11" fmla="val 7"/>
                              <a:gd name="f12" fmla="val 129"/>
                              <a:gd name="f13" fmla="val 134"/>
                              <a:gd name="f14" fmla="+- 0 0 -90"/>
                              <a:gd name="f15" fmla="*/ f3 1 130"/>
                              <a:gd name="f16" fmla="*/ f4 1 135"/>
                              <a:gd name="f17" fmla="val f5"/>
                              <a:gd name="f18" fmla="val f6"/>
                              <a:gd name="f19" fmla="val f7"/>
                              <a:gd name="f20" fmla="+- f8 0 941"/>
                              <a:gd name="f21" fmla="+- f9 0 941"/>
                              <a:gd name="f22" fmla="+- f10 0 941"/>
                              <a:gd name="f23" fmla="*/ f14 f0 1"/>
                              <a:gd name="f24" fmla="+- f19 0 f17"/>
                              <a:gd name="f25" fmla="+- f18 0 f17"/>
                              <a:gd name="f26" fmla="*/ f23 1 f2"/>
                              <a:gd name="f27" fmla="*/ f25 1 130"/>
                              <a:gd name="f28" fmla="*/ f24 1 135"/>
                              <a:gd name="f29" fmla="*/ f20 f25 1"/>
                              <a:gd name="f30" fmla="*/ 438 f24 1"/>
                              <a:gd name="f31" fmla="*/ f21 f25 1"/>
                              <a:gd name="f32" fmla="*/ f22 f25 1"/>
                              <a:gd name="f33" fmla="*/ 565 f24 1"/>
                              <a:gd name="f34" fmla="*/ 431 f24 1"/>
                              <a:gd name="f35" fmla="+- f26 0 f1"/>
                              <a:gd name="f36" fmla="*/ f29 1 130"/>
                              <a:gd name="f37" fmla="*/ f30 1 135"/>
                              <a:gd name="f38" fmla="*/ f31 1 130"/>
                              <a:gd name="f39" fmla="*/ f32 1 130"/>
                              <a:gd name="f40" fmla="*/ f33 1 135"/>
                              <a:gd name="f41" fmla="*/ f34 1 135"/>
                              <a:gd name="f42" fmla="*/ 0 1 f27"/>
                              <a:gd name="f43" fmla="*/ f18 1 f27"/>
                              <a:gd name="f44" fmla="*/ 0 1 f28"/>
                              <a:gd name="f45" fmla="*/ f19 1 f28"/>
                              <a:gd name="f46" fmla="*/ f36 1 f27"/>
                              <a:gd name="f47" fmla="*/ f37 1 f28"/>
                              <a:gd name="f48" fmla="*/ f38 1 f27"/>
                              <a:gd name="f49" fmla="*/ f39 1 f27"/>
                              <a:gd name="f50" fmla="*/ f40 1 f28"/>
                              <a:gd name="f51" fmla="*/ f41 1 f28"/>
                              <a:gd name="f52" fmla="*/ f42 f15 1"/>
                              <a:gd name="f53" fmla="*/ f43 f15 1"/>
                              <a:gd name="f54" fmla="*/ f45 f16 1"/>
                              <a:gd name="f55" fmla="*/ f44 f16 1"/>
                              <a:gd name="f56" fmla="*/ f46 f15 1"/>
                              <a:gd name="f57" fmla="*/ f47 f16 1"/>
                              <a:gd name="f58" fmla="*/ f48 f15 1"/>
                              <a:gd name="f59" fmla="*/ f49 f15 1"/>
                              <a:gd name="f60" fmla="*/ f50 f16 1"/>
                              <a:gd name="f61" fmla="*/ f51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56" y="f57"/>
                              </a:cxn>
                              <a:cxn ang="f35">
                                <a:pos x="f58" y="f57"/>
                              </a:cxn>
                              <a:cxn ang="f35">
                                <a:pos x="f59" y="f60"/>
                              </a:cxn>
                              <a:cxn ang="f35">
                                <a:pos x="f59" y="f61"/>
                              </a:cxn>
                            </a:cxnLst>
                            <a:rect l="f52" t="f55" r="f53" b="f54"/>
                            <a:pathLst>
                              <a:path w="130" h="135">
                                <a:moveTo>
                                  <a:pt x="f5" y="f11"/>
                                </a:moveTo>
                                <a:lnTo>
                                  <a:pt x="f12" y="f11"/>
                                </a:lnTo>
                                <a:moveTo>
                                  <a:pt x="f11" y="f13"/>
                                </a:moveTo>
                                <a:lnTo>
                                  <a:pt x="f11" y="f5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181818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13" name="Line 41"/>
                        <wps:cNvCnPr/>
                        <wps:spPr>
                          <a:xfrm>
                            <a:off x="78098" y="85725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9144" cap="flat">
                            <a:solidFill>
                              <a:srgbClr val="181818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D60D80" id="Group 38" o:spid="_x0000_s1026" style="position:absolute;margin-left:47pt;margin-top:21.5pt;width:6.5pt;height:6.75pt;z-index:251664384;mso-position-horizontal-relative:page" coordsize="82552,8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">
                <v:shape id="Line 39" o:spid="_x0000_s1027" type="#_x0000_t32" style="position:absolute;left:630;top:81282;width:819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" strokecolor="#181818" strokeweight=".72pt"/>
                <v:shape id="AutoShape 40" o:spid="_x0000_s1028" style="position:absolute;width:82552;height:85725;visibility:visible;mso-wrap-style:square;v-text-anchor:top" coordsize="13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" path="m,7r129,m7,134l7,e" filled="f" strokecolor="#181818" strokeweight=".72pt">
                  <v:path arrowok="t" o:connecttype="custom" o:connectlocs="41276,0;82552,42863;41276,85725;0,42863;0,278130;81917,278130;4445,358775;4445,273685" o:connectangles="270,0,90,180,0,0,0,0" textboxrect="0,0,130,135"/>
                </v:shape>
                <v:shape id="Line 41" o:spid="_x0000_s1029" type="#_x0000_t32" style="position:absolute;left:78098;top:85725;width: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" strokecolor="#181818" strokeweight=".72pt"/>
                <w10:wrap anchorx="page"/>
              </v:group>
            </w:pict>
          </mc:Fallback>
        </mc:AlternateContent>
      </w:r>
      <w:r>
        <w:rPr>
          <w:spacing w:val="-1"/>
          <w:w w:val="110"/>
          <w:sz w:val="21"/>
        </w:rPr>
        <w:t>in</w:t>
      </w:r>
      <w:r>
        <w:rPr>
          <w:spacing w:val="-15"/>
          <w:w w:val="110"/>
          <w:sz w:val="21"/>
        </w:rPr>
        <w:t xml:space="preserve"> </w:t>
      </w:r>
      <w:r>
        <w:rPr>
          <w:spacing w:val="-1"/>
          <w:w w:val="110"/>
          <w:sz w:val="21"/>
        </w:rPr>
        <w:t>nome</w:t>
      </w:r>
      <w:r>
        <w:rPr>
          <w:spacing w:val="-7"/>
          <w:w w:val="110"/>
          <w:sz w:val="21"/>
        </w:rPr>
        <w:t xml:space="preserve"> </w:t>
      </w:r>
      <w:r>
        <w:rPr>
          <w:color w:val="131313"/>
          <w:spacing w:val="-1"/>
          <w:w w:val="110"/>
          <w:sz w:val="21"/>
        </w:rPr>
        <w:t>e</w:t>
      </w:r>
      <w:r>
        <w:rPr>
          <w:color w:val="131313"/>
          <w:spacing w:val="-8"/>
          <w:w w:val="110"/>
          <w:sz w:val="21"/>
        </w:rPr>
        <w:t xml:space="preserve"> </w:t>
      </w:r>
      <w:r>
        <w:rPr>
          <w:spacing w:val="-1"/>
          <w:w w:val="110"/>
          <w:sz w:val="21"/>
        </w:rPr>
        <w:t>per</w:t>
      </w:r>
      <w:r>
        <w:rPr>
          <w:spacing w:val="-5"/>
          <w:w w:val="110"/>
          <w:sz w:val="21"/>
        </w:rPr>
        <w:t xml:space="preserve"> </w:t>
      </w:r>
      <w:r>
        <w:rPr>
          <w:spacing w:val="-1"/>
          <w:w w:val="110"/>
          <w:sz w:val="21"/>
        </w:rPr>
        <w:t>conto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proprio,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in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quanto</w:t>
      </w:r>
    </w:p>
    <w:p w14:paraId="6FC4135A" w14:textId="2E089757" w:rsidR="00751223" w:rsidRDefault="003D7A8B" w:rsidP="007C1E6C">
      <w:pPr>
        <w:tabs>
          <w:tab w:val="left" w:pos="10396"/>
        </w:tabs>
        <w:spacing w:before="154" w:line="235" w:lineRule="auto"/>
        <w:ind w:left="691" w:right="111" w:firstLine="4"/>
      </w:pPr>
      <w:r>
        <w:rPr>
          <w:w w:val="105"/>
          <w:sz w:val="21"/>
        </w:rPr>
        <w:t>in</w:t>
      </w:r>
      <w:r>
        <w:rPr>
          <w:spacing w:val="27"/>
          <w:w w:val="105"/>
          <w:sz w:val="21"/>
        </w:rPr>
        <w:t xml:space="preserve"> </w:t>
      </w:r>
      <w:r>
        <w:rPr>
          <w:w w:val="105"/>
          <w:sz w:val="21"/>
        </w:rPr>
        <w:t>qualità</w:t>
      </w:r>
      <w:r>
        <w:rPr>
          <w:sz w:val="21"/>
          <w:u w:val="single" w:color="131313"/>
        </w:rPr>
        <w:tab/>
      </w:r>
      <w:r>
        <w:rPr>
          <w:w w:val="29"/>
          <w:sz w:val="21"/>
          <w:u w:val="single" w:color="131313"/>
        </w:rPr>
        <w:t xml:space="preserve"> </w:t>
      </w:r>
      <w:r>
        <w:rPr>
          <w:sz w:val="21"/>
        </w:rPr>
        <w:t xml:space="preserve"> </w:t>
      </w:r>
      <w:r>
        <w:rPr>
          <w:w w:val="105"/>
          <w:sz w:val="21"/>
        </w:rPr>
        <w:t xml:space="preserve">   </w:t>
      </w:r>
      <w:r>
        <w:rPr>
          <w:w w:val="105"/>
          <w:sz w:val="21"/>
        </w:rPr>
        <w:t xml:space="preserve"> in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qualità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rappr.</w:t>
      </w:r>
      <w:r>
        <w:rPr>
          <w:spacing w:val="26"/>
          <w:w w:val="105"/>
          <w:sz w:val="21"/>
        </w:rPr>
        <w:t xml:space="preserve"> </w:t>
      </w:r>
      <w:r>
        <w:rPr>
          <w:w w:val="105"/>
          <w:sz w:val="21"/>
        </w:rPr>
        <w:t>legale./titolare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della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società</w:t>
      </w:r>
      <w:r>
        <w:rPr>
          <w:spacing w:val="39"/>
          <w:w w:val="105"/>
          <w:sz w:val="21"/>
        </w:rPr>
        <w:t xml:space="preserve"> </w:t>
      </w:r>
      <w:r>
        <w:rPr>
          <w:w w:val="105"/>
          <w:sz w:val="21"/>
        </w:rPr>
        <w:t>denominata</w:t>
      </w:r>
      <w:r>
        <w:rPr>
          <w:sz w:val="21"/>
        </w:rPr>
        <w:t xml:space="preserve"> </w:t>
      </w:r>
      <w:r>
        <w:rPr>
          <w:spacing w:val="-9"/>
          <w:sz w:val="21"/>
        </w:rPr>
        <w:t xml:space="preserve"> </w:t>
      </w:r>
      <w:r>
        <w:rPr>
          <w:sz w:val="21"/>
          <w:u w:val="single" w:color="131313"/>
        </w:rPr>
        <w:t xml:space="preserve"> </w:t>
      </w:r>
      <w:r>
        <w:rPr>
          <w:sz w:val="21"/>
          <w:u w:val="single" w:color="131313"/>
        </w:rPr>
        <w:tab/>
      </w:r>
      <w:r>
        <w:rPr>
          <w:w w:val="49"/>
          <w:sz w:val="21"/>
          <w:u w:val="single" w:color="131313"/>
        </w:rPr>
        <w:t xml:space="preserve"> </w:t>
      </w:r>
    </w:p>
    <w:p w14:paraId="50275104" w14:textId="7A705FBE" w:rsidR="00751223" w:rsidRDefault="003D7A8B">
      <w:pPr>
        <w:pStyle w:val="Titolo4"/>
        <w:tabs>
          <w:tab w:val="left" w:pos="3460"/>
          <w:tab w:val="left" w:pos="7814"/>
          <w:tab w:val="left" w:pos="8711"/>
          <w:tab w:val="left" w:pos="10321"/>
        </w:tabs>
        <w:spacing w:line="269" w:lineRule="exact"/>
        <w:ind w:left="109"/>
        <w:jc w:val="center"/>
      </w:pPr>
      <w:r>
        <w:rPr>
          <w:rFonts w:ascii="Times New Roman" w:hAnsi="Times New Roman"/>
          <w:b w:val="0"/>
          <w:bCs w:val="0"/>
          <w:sz w:val="22"/>
          <w:szCs w:val="22"/>
        </w:rPr>
        <w:t>con</w:t>
      </w:r>
      <w:r>
        <w:rPr>
          <w:rFonts w:ascii="Times New Roman" w:hAnsi="Times New Roman"/>
          <w:b w:val="0"/>
          <w:bCs w:val="0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b w:val="0"/>
          <w:bCs w:val="0"/>
          <w:sz w:val="22"/>
          <w:szCs w:val="22"/>
        </w:rPr>
        <w:t>sede</w:t>
      </w:r>
      <w:r>
        <w:rPr>
          <w:rFonts w:ascii="Times New Roman" w:hAnsi="Times New Roman"/>
          <w:b w:val="0"/>
          <w:bCs w:val="0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b w:val="0"/>
          <w:bCs w:val="0"/>
          <w:sz w:val="22"/>
          <w:szCs w:val="22"/>
        </w:rPr>
        <w:t>in</w:t>
      </w:r>
      <w:r>
        <w:rPr>
          <w:rFonts w:ascii="Times New Roman" w:hAnsi="Times New Roman"/>
          <w:b w:val="0"/>
          <w:bCs w:val="0"/>
          <w:sz w:val="22"/>
          <w:szCs w:val="22"/>
          <w:u w:val="single" w:color="131313"/>
        </w:rPr>
        <w:tab/>
      </w:r>
      <w:r>
        <w:rPr>
          <w:rFonts w:ascii="Times New Roman" w:hAnsi="Times New Roman"/>
          <w:b w:val="0"/>
          <w:bCs w:val="0"/>
          <w:spacing w:val="-57"/>
          <w:w w:val="90"/>
          <w:sz w:val="22"/>
          <w:szCs w:val="22"/>
          <w:u w:val="single" w:color="131313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>CAP</w:t>
      </w:r>
      <w:r>
        <w:rPr>
          <w:rFonts w:ascii="Times New Roman" w:hAnsi="Times New Roman"/>
          <w:b w:val="0"/>
          <w:bCs w:val="0"/>
          <w:spacing w:val="19"/>
          <w:sz w:val="22"/>
          <w:szCs w:val="22"/>
        </w:rPr>
        <w:t xml:space="preserve"> </w:t>
      </w:r>
      <w:r>
        <w:rPr>
          <w:rFonts w:ascii="Times New Roman" w:hAnsi="Times New Roman"/>
          <w:b w:val="0"/>
          <w:bCs w:val="0"/>
          <w:sz w:val="22"/>
          <w:szCs w:val="22"/>
          <w:u w:val="single" w:color="131313"/>
        </w:rPr>
        <w:t xml:space="preserve"> </w:t>
      </w:r>
      <w:r>
        <w:rPr>
          <w:rFonts w:ascii="Times New Roman" w:hAnsi="Times New Roman"/>
          <w:b w:val="0"/>
          <w:bCs w:val="0"/>
          <w:sz w:val="22"/>
          <w:szCs w:val="22"/>
          <w:u w:val="single" w:color="131313"/>
        </w:rPr>
        <w:tab/>
      </w:r>
      <w:r w:rsidR="007C1E6C">
        <w:rPr>
          <w:rFonts w:ascii="Times New Roman" w:hAnsi="Times New Roman"/>
          <w:b w:val="0"/>
          <w:bCs w:val="0"/>
          <w:sz w:val="22"/>
          <w:szCs w:val="22"/>
          <w:u w:val="single" w:color="131313"/>
        </w:rPr>
        <w:t xml:space="preserve"> </w:t>
      </w:r>
    </w:p>
    <w:p w14:paraId="0F5BE0E5" w14:textId="224724B6" w:rsidR="00751223" w:rsidRDefault="003D7A8B" w:rsidP="007C1E6C">
      <w:pPr>
        <w:pStyle w:val="Corpotesto"/>
        <w:tabs>
          <w:tab w:val="left" w:pos="4711"/>
          <w:tab w:val="left" w:pos="5867"/>
          <w:tab w:val="left" w:pos="10200"/>
        </w:tabs>
        <w:spacing w:before="132"/>
        <w:ind w:left="32"/>
      </w:pPr>
      <w:r>
        <w:t>in</w:t>
      </w:r>
      <w:r>
        <w:rPr>
          <w:spacing w:val="11"/>
        </w:rPr>
        <w:t xml:space="preserve"> </w:t>
      </w:r>
      <w:r>
        <w:t>via</w:t>
      </w:r>
      <w:r>
        <w:rPr>
          <w:u w:val="single" w:color="1C1C1C"/>
        </w:rPr>
        <w:tab/>
        <w:t>_</w:t>
      </w:r>
      <w:r>
        <w:t>n.</w:t>
      </w:r>
      <w:r w:rsidR="007C1E6C">
        <w:rPr>
          <w:u w:val="single" w:color="1C1C1C"/>
        </w:rPr>
        <w:t xml:space="preserve">_____  </w:t>
      </w:r>
      <w:r>
        <w:t>Partita</w:t>
      </w:r>
      <w:r>
        <w:rPr>
          <w:spacing w:val="7"/>
        </w:rPr>
        <w:t xml:space="preserve"> </w:t>
      </w:r>
      <w:r>
        <w:t>IVA</w:t>
      </w:r>
      <w:r>
        <w:rPr>
          <w:u w:val="single" w:color="1C1C1C"/>
        </w:rPr>
        <w:t xml:space="preserve"> </w:t>
      </w:r>
      <w:r>
        <w:rPr>
          <w:u w:val="single" w:color="1C1C1C"/>
        </w:rPr>
        <w:tab/>
      </w:r>
    </w:p>
    <w:p w14:paraId="52CF6DE2" w14:textId="777C9B48" w:rsidR="00751223" w:rsidRDefault="003D7A8B" w:rsidP="007C1E6C">
      <w:pPr>
        <w:tabs>
          <w:tab w:val="left" w:pos="5286"/>
          <w:tab w:val="left" w:pos="10398"/>
        </w:tabs>
        <w:spacing w:before="147" w:line="218" w:lineRule="auto"/>
        <w:ind w:left="207" w:right="144"/>
        <w:jc w:val="both"/>
      </w:pPr>
      <w:r>
        <w:t>codice</w:t>
      </w:r>
      <w:r>
        <w:rPr>
          <w:spacing w:val="4"/>
        </w:rPr>
        <w:t xml:space="preserve"> </w:t>
      </w:r>
      <w:r>
        <w:t>fiscale</w:t>
      </w:r>
      <w:r>
        <w:rPr>
          <w:u w:val="single" w:color="181818"/>
        </w:rPr>
        <w:tab/>
        <w:t>,</w:t>
      </w:r>
      <w:r>
        <w:rPr>
          <w:spacing w:val="2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tel</w:t>
      </w: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  <w:r>
        <w:t xml:space="preserve"> </w:t>
      </w:r>
      <w:r>
        <w:rPr>
          <w:rFonts w:ascii="Calibri" w:hAnsi="Calibri"/>
          <w:w w:val="115"/>
        </w:rPr>
        <w:t xml:space="preserve">                                                      </w:t>
      </w:r>
      <w:r w:rsidRPr="007C1E6C">
        <w:rPr>
          <w:rFonts w:ascii="Calibri" w:hAnsi="Calibri"/>
          <w:b/>
          <w:bCs/>
          <w:w w:val="115"/>
          <w:sz w:val="23"/>
        </w:rPr>
        <w:t xml:space="preserve">consapevole  delle  sanzioni  </w:t>
      </w:r>
      <w:r w:rsidRPr="007C1E6C">
        <w:rPr>
          <w:rFonts w:ascii="Calibri" w:hAnsi="Calibri"/>
          <w:b/>
          <w:bCs/>
          <w:color w:val="0F0F0F"/>
          <w:w w:val="115"/>
          <w:sz w:val="23"/>
        </w:rPr>
        <w:t xml:space="preserve">penali  </w:t>
      </w:r>
      <w:r w:rsidRPr="007C1E6C">
        <w:rPr>
          <w:rFonts w:ascii="Calibri" w:hAnsi="Calibri"/>
          <w:b/>
          <w:bCs/>
          <w:w w:val="115"/>
          <w:sz w:val="23"/>
        </w:rPr>
        <w:t>previste  dall’art.  7</w:t>
      </w:r>
      <w:r w:rsidR="007C1E6C" w:rsidRPr="007C1E6C">
        <w:rPr>
          <w:rFonts w:ascii="Calibri" w:hAnsi="Calibri"/>
          <w:b/>
          <w:bCs/>
          <w:w w:val="115"/>
          <w:sz w:val="23"/>
        </w:rPr>
        <w:t>1</w:t>
      </w:r>
      <w:r w:rsidRPr="007C1E6C">
        <w:rPr>
          <w:rFonts w:ascii="Calibri" w:hAnsi="Calibri"/>
          <w:b/>
          <w:bCs/>
          <w:w w:val="115"/>
          <w:sz w:val="23"/>
        </w:rPr>
        <w:t xml:space="preserve"> del  D.P.R. 445 del  28/12/ 2000  per</w:t>
      </w:r>
      <w:r w:rsidRPr="007C1E6C">
        <w:rPr>
          <w:rFonts w:ascii="Calibri" w:hAnsi="Calibri"/>
          <w:b/>
          <w:bCs/>
          <w:spacing w:val="1"/>
          <w:w w:val="115"/>
          <w:sz w:val="23"/>
        </w:rPr>
        <w:t xml:space="preserve"> </w:t>
      </w:r>
      <w:r w:rsidRPr="007C1E6C">
        <w:rPr>
          <w:rFonts w:ascii="Calibri" w:hAnsi="Calibri"/>
          <w:b/>
          <w:bCs/>
          <w:w w:val="115"/>
          <w:sz w:val="23"/>
        </w:rPr>
        <w:t>le</w:t>
      </w:r>
      <w:r w:rsidRPr="007C1E6C">
        <w:rPr>
          <w:rFonts w:ascii="Calibri" w:hAnsi="Calibri"/>
          <w:b/>
          <w:bCs/>
          <w:spacing w:val="27"/>
          <w:w w:val="115"/>
          <w:sz w:val="23"/>
        </w:rPr>
        <w:t xml:space="preserve"> </w:t>
      </w:r>
      <w:r w:rsidRPr="007C1E6C">
        <w:rPr>
          <w:rFonts w:ascii="Calibri" w:hAnsi="Calibri"/>
          <w:b/>
          <w:bCs/>
          <w:w w:val="115"/>
          <w:sz w:val="23"/>
        </w:rPr>
        <w:t>ipotesi</w:t>
      </w:r>
      <w:r w:rsidRPr="007C1E6C">
        <w:rPr>
          <w:rFonts w:ascii="Calibri" w:hAnsi="Calibri"/>
          <w:b/>
          <w:bCs/>
          <w:spacing w:val="29"/>
          <w:w w:val="115"/>
          <w:sz w:val="23"/>
        </w:rPr>
        <w:t xml:space="preserve"> </w:t>
      </w:r>
      <w:r w:rsidRPr="007C1E6C">
        <w:rPr>
          <w:rFonts w:ascii="Calibri" w:hAnsi="Calibri"/>
          <w:b/>
          <w:bCs/>
          <w:w w:val="115"/>
          <w:sz w:val="23"/>
        </w:rPr>
        <w:t>difalsità</w:t>
      </w:r>
      <w:r w:rsidRPr="007C1E6C">
        <w:rPr>
          <w:rFonts w:ascii="Calibri" w:hAnsi="Calibri"/>
          <w:b/>
          <w:bCs/>
          <w:spacing w:val="18"/>
          <w:w w:val="115"/>
          <w:sz w:val="23"/>
        </w:rPr>
        <w:t xml:space="preserve"> </w:t>
      </w:r>
      <w:r w:rsidRPr="007C1E6C">
        <w:rPr>
          <w:rFonts w:ascii="Calibri" w:hAnsi="Calibri"/>
          <w:b/>
          <w:bCs/>
          <w:w w:val="115"/>
          <w:sz w:val="23"/>
        </w:rPr>
        <w:t>in</w:t>
      </w:r>
      <w:r w:rsidRPr="007C1E6C">
        <w:rPr>
          <w:rFonts w:ascii="Calibri" w:hAnsi="Calibri"/>
          <w:b/>
          <w:bCs/>
          <w:spacing w:val="3"/>
          <w:w w:val="115"/>
          <w:sz w:val="23"/>
        </w:rPr>
        <w:t xml:space="preserve"> </w:t>
      </w:r>
      <w:r w:rsidRPr="007C1E6C">
        <w:rPr>
          <w:rFonts w:ascii="Calibri" w:hAnsi="Calibri"/>
          <w:b/>
          <w:bCs/>
          <w:w w:val="115"/>
          <w:sz w:val="23"/>
        </w:rPr>
        <w:t>atti</w:t>
      </w:r>
      <w:r w:rsidRPr="007C1E6C">
        <w:rPr>
          <w:rFonts w:ascii="Calibri" w:hAnsi="Calibri"/>
          <w:b/>
          <w:bCs/>
          <w:spacing w:val="7"/>
          <w:w w:val="115"/>
          <w:sz w:val="23"/>
        </w:rPr>
        <w:t xml:space="preserve"> </w:t>
      </w:r>
      <w:r w:rsidRPr="007C1E6C">
        <w:rPr>
          <w:rFonts w:ascii="Calibri" w:hAnsi="Calibri"/>
          <w:b/>
          <w:bCs/>
          <w:w w:val="115"/>
          <w:sz w:val="23"/>
        </w:rPr>
        <w:t>e</w:t>
      </w:r>
      <w:r w:rsidRPr="007C1E6C">
        <w:rPr>
          <w:rFonts w:ascii="Calibri" w:hAnsi="Calibri"/>
          <w:b/>
          <w:bCs/>
          <w:spacing w:val="1"/>
          <w:w w:val="115"/>
          <w:sz w:val="23"/>
        </w:rPr>
        <w:t xml:space="preserve"> </w:t>
      </w:r>
      <w:r w:rsidRPr="007C1E6C">
        <w:rPr>
          <w:rFonts w:ascii="Calibri" w:hAnsi="Calibri"/>
          <w:b/>
          <w:bCs/>
          <w:w w:val="115"/>
          <w:sz w:val="23"/>
        </w:rPr>
        <w:t>di</w:t>
      </w:r>
      <w:r w:rsidRPr="007C1E6C">
        <w:rPr>
          <w:rFonts w:ascii="Calibri" w:hAnsi="Calibri"/>
          <w:b/>
          <w:bCs/>
          <w:spacing w:val="8"/>
          <w:w w:val="115"/>
          <w:sz w:val="23"/>
        </w:rPr>
        <w:t xml:space="preserve"> </w:t>
      </w:r>
      <w:r w:rsidRPr="007C1E6C">
        <w:rPr>
          <w:rFonts w:ascii="Calibri" w:hAnsi="Calibri"/>
          <w:b/>
          <w:bCs/>
          <w:w w:val="115"/>
          <w:sz w:val="23"/>
        </w:rPr>
        <w:t>dichiarazioni</w:t>
      </w:r>
      <w:r w:rsidRPr="007C1E6C">
        <w:rPr>
          <w:rFonts w:ascii="Calibri" w:hAnsi="Calibri"/>
          <w:b/>
          <w:bCs/>
          <w:spacing w:val="23"/>
          <w:w w:val="115"/>
          <w:sz w:val="23"/>
        </w:rPr>
        <w:t xml:space="preserve"> </w:t>
      </w:r>
      <w:r w:rsidRPr="007C1E6C">
        <w:rPr>
          <w:rFonts w:ascii="Calibri" w:hAnsi="Calibri"/>
          <w:b/>
          <w:bCs/>
          <w:w w:val="115"/>
          <w:sz w:val="23"/>
        </w:rPr>
        <w:t>mendaci</w:t>
      </w:r>
      <w:r w:rsidR="00B503D3">
        <w:rPr>
          <w:rFonts w:ascii="Calibri" w:hAnsi="Calibri"/>
          <w:b/>
          <w:bCs/>
          <w:w w:val="115"/>
          <w:sz w:val="23"/>
        </w:rPr>
        <w:t>;</w:t>
      </w:r>
    </w:p>
    <w:p w14:paraId="6666B6AF" w14:textId="77777777" w:rsidR="00751223" w:rsidRDefault="003D7A8B">
      <w:pPr>
        <w:ind w:left="175" w:right="144"/>
        <w:jc w:val="center"/>
      </w:pPr>
      <w:r>
        <w:rPr>
          <w:w w:val="105"/>
          <w:sz w:val="27"/>
        </w:rPr>
        <w:t>DICHIARO</w:t>
      </w:r>
    </w:p>
    <w:p w14:paraId="4F4DC5B0" w14:textId="7D3D5FE0" w:rsidR="00751223" w:rsidRDefault="003D7A8B" w:rsidP="0082219C">
      <w:pPr>
        <w:tabs>
          <w:tab w:val="left" w:pos="5113"/>
          <w:tab w:val="left" w:pos="10259"/>
        </w:tabs>
        <w:spacing w:before="92"/>
        <w:ind w:left="204"/>
      </w:pPr>
      <w:r>
        <w:rPr>
          <w:sz w:val="20"/>
        </w:rPr>
        <w:t>con</w:t>
      </w:r>
      <w:r>
        <w:rPr>
          <w:spacing w:val="2"/>
          <w:sz w:val="20"/>
        </w:rPr>
        <w:t xml:space="preserve"> </w:t>
      </w:r>
      <w:r>
        <w:rPr>
          <w:sz w:val="20"/>
        </w:rPr>
        <w:t>riferimento</w:t>
      </w:r>
      <w:r>
        <w:rPr>
          <w:spacing w:val="16"/>
          <w:sz w:val="20"/>
        </w:rPr>
        <w:t xml:space="preserve"> </w:t>
      </w:r>
      <w:r>
        <w:rPr>
          <w:sz w:val="20"/>
        </w:rPr>
        <w:t>all'istanza</w:t>
      </w:r>
      <w:r>
        <w:rPr>
          <w:spacing w:val="7"/>
          <w:sz w:val="20"/>
        </w:rPr>
        <w:t xml:space="preserve"> </w:t>
      </w:r>
      <w:r>
        <w:rPr>
          <w:sz w:val="20"/>
        </w:rPr>
        <w:t>del</w:t>
      </w:r>
      <w:r>
        <w:rPr>
          <w:sz w:val="20"/>
          <w:u w:val="single" w:color="131313"/>
        </w:rPr>
        <w:tab/>
      </w:r>
      <w:r w:rsidR="0082219C">
        <w:rPr>
          <w:sz w:val="20"/>
          <w:u w:val="single" w:color="131313"/>
        </w:rPr>
        <w:t xml:space="preserve">                                              </w:t>
      </w:r>
      <w:r>
        <w:rPr>
          <w:spacing w:val="-1"/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l'autorizzazione/concessione</w:t>
      </w:r>
      <w:r>
        <w:rPr>
          <w:spacing w:val="17"/>
          <w:sz w:val="20"/>
        </w:rPr>
        <w:t xml:space="preserve"> </w:t>
      </w:r>
      <w:r>
        <w:rPr>
          <w:sz w:val="20"/>
          <w:u w:val="single" w:color="181818"/>
        </w:rPr>
        <w:t xml:space="preserve"> </w:t>
      </w:r>
      <w:r>
        <w:rPr>
          <w:sz w:val="20"/>
          <w:u w:val="single" w:color="181818"/>
        </w:rPr>
        <w:tab/>
      </w:r>
      <w:r w:rsidR="0082219C">
        <w:rPr>
          <w:sz w:val="20"/>
          <w:u w:val="single" w:color="181818"/>
        </w:rPr>
        <w:t xml:space="preserve"> </w:t>
      </w:r>
      <w:r>
        <w:rPr>
          <w:sz w:val="20"/>
        </w:rPr>
        <w:t xml:space="preserve"> </w:t>
      </w:r>
      <w:r>
        <w:rPr>
          <w:spacing w:val="16"/>
          <w:sz w:val="20"/>
        </w:rPr>
        <w:t xml:space="preserve"> </w:t>
      </w:r>
      <w:r>
        <w:rPr>
          <w:sz w:val="20"/>
        </w:rPr>
        <w:t>di</w:t>
      </w:r>
      <w:r>
        <w:rPr>
          <w:spacing w:val="32"/>
          <w:sz w:val="20"/>
        </w:rPr>
        <w:t xml:space="preserve"> </w:t>
      </w:r>
      <w:r>
        <w:rPr>
          <w:sz w:val="20"/>
        </w:rPr>
        <w:t>aver</w:t>
      </w:r>
      <w:r>
        <w:rPr>
          <w:spacing w:val="40"/>
          <w:sz w:val="20"/>
        </w:rPr>
        <w:t xml:space="preserve"> </w:t>
      </w:r>
      <w:r>
        <w:rPr>
          <w:sz w:val="20"/>
        </w:rPr>
        <w:t>provveduto</w:t>
      </w:r>
      <w:r>
        <w:rPr>
          <w:spacing w:val="49"/>
          <w:sz w:val="20"/>
        </w:rPr>
        <w:t xml:space="preserve"> </w:t>
      </w:r>
      <w:r>
        <w:rPr>
          <w:sz w:val="20"/>
        </w:rPr>
        <w:t>al</w:t>
      </w:r>
      <w:r>
        <w:rPr>
          <w:spacing w:val="36"/>
          <w:sz w:val="20"/>
        </w:rPr>
        <w:t xml:space="preserve"> </w:t>
      </w:r>
      <w:r>
        <w:rPr>
          <w:sz w:val="20"/>
        </w:rPr>
        <w:t>pagamento</w:t>
      </w:r>
      <w:r>
        <w:rPr>
          <w:spacing w:val="41"/>
          <w:sz w:val="20"/>
        </w:rPr>
        <w:t xml:space="preserve"> </w:t>
      </w:r>
      <w:r>
        <w:rPr>
          <w:sz w:val="20"/>
        </w:rPr>
        <w:t>dell’imposta</w:t>
      </w:r>
      <w:r>
        <w:rPr>
          <w:spacing w:val="8"/>
          <w:sz w:val="20"/>
        </w:rPr>
        <w:t xml:space="preserve"> </w:t>
      </w:r>
      <w:r>
        <w:rPr>
          <w:sz w:val="20"/>
        </w:rPr>
        <w:t>di</w:t>
      </w:r>
      <w:r>
        <w:rPr>
          <w:spacing w:val="35"/>
          <w:sz w:val="20"/>
        </w:rPr>
        <w:t xml:space="preserve"> </w:t>
      </w:r>
      <w:r>
        <w:rPr>
          <w:sz w:val="20"/>
        </w:rPr>
        <w:t>bollo</w:t>
      </w:r>
      <w:r>
        <w:rPr>
          <w:spacing w:val="45"/>
          <w:sz w:val="20"/>
        </w:rPr>
        <w:t xml:space="preserve"> </w:t>
      </w:r>
      <w:r>
        <w:rPr>
          <w:sz w:val="20"/>
        </w:rPr>
        <w:t>ai</w:t>
      </w:r>
      <w:r>
        <w:rPr>
          <w:spacing w:val="34"/>
          <w:sz w:val="20"/>
        </w:rPr>
        <w:t xml:space="preserve"> </w:t>
      </w:r>
      <w:r>
        <w:rPr>
          <w:sz w:val="20"/>
        </w:rPr>
        <w:t>sensi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33"/>
          <w:sz w:val="20"/>
        </w:rPr>
        <w:t xml:space="preserve"> </w:t>
      </w:r>
      <w:r>
        <w:rPr>
          <w:sz w:val="20"/>
        </w:rPr>
        <w:t>DPR</w:t>
      </w:r>
      <w:r>
        <w:rPr>
          <w:spacing w:val="37"/>
          <w:sz w:val="20"/>
        </w:rPr>
        <w:t xml:space="preserve"> </w:t>
      </w:r>
      <w:r>
        <w:rPr>
          <w:sz w:val="20"/>
        </w:rPr>
        <w:t>642</w:t>
      </w:r>
      <w:r>
        <w:rPr>
          <w:spacing w:val="42"/>
          <w:sz w:val="20"/>
        </w:rPr>
        <w:t xml:space="preserve"> </w:t>
      </w:r>
      <w:r>
        <w:rPr>
          <w:sz w:val="20"/>
        </w:rPr>
        <w:t>del</w:t>
      </w:r>
      <w:r>
        <w:rPr>
          <w:spacing w:val="-47"/>
          <w:sz w:val="20"/>
        </w:rPr>
        <w:t xml:space="preserve"> </w:t>
      </w:r>
      <w:r>
        <w:rPr>
          <w:sz w:val="20"/>
        </w:rPr>
        <w:t>26/10/1972</w:t>
      </w:r>
      <w:r>
        <w:rPr>
          <w:spacing w:val="2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ss.mm.ii.:</w:t>
      </w:r>
    </w:p>
    <w:p w14:paraId="75A5E0CD" w14:textId="77777777" w:rsidR="00751223" w:rsidRPr="00B503D3" w:rsidRDefault="003D7A8B">
      <w:pPr>
        <w:pStyle w:val="Corpotesto"/>
        <w:spacing w:before="98" w:line="255" w:lineRule="exact"/>
        <w:ind w:left="698"/>
        <w:rPr>
          <w:sz w:val="20"/>
          <w:szCs w:val="20"/>
        </w:rPr>
      </w:pPr>
      <w:r w:rsidRPr="00B503D3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88A754B" wp14:editId="02C29265">
                <wp:simplePos x="0" y="0"/>
                <wp:positionH relativeFrom="page">
                  <wp:posOffset>594360</wp:posOffset>
                </wp:positionH>
                <wp:positionV relativeFrom="paragraph">
                  <wp:posOffset>109856</wp:posOffset>
                </wp:positionV>
                <wp:extent cx="82552" cy="79379"/>
                <wp:effectExtent l="0" t="0" r="31748" b="15871"/>
                <wp:wrapNone/>
                <wp:docPr id="14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552" cy="79379"/>
                          <a:chOff x="0" y="0"/>
                          <a:chExt cx="82552" cy="79379"/>
                        </a:xfrm>
                      </wpg:grpSpPr>
                      <wps:wsp>
                        <wps:cNvPr id="15" name="Line 31"/>
                        <wps:cNvCnPr/>
                        <wps:spPr>
                          <a:xfrm>
                            <a:off x="0" y="74925"/>
                            <a:ext cx="82552" cy="0"/>
                          </a:xfrm>
                          <a:prstGeom prst="straightConnector1">
                            <a:avLst/>
                          </a:prstGeom>
                          <a:noFill/>
                          <a:ln w="9144" cap="flat">
                            <a:solidFill>
                              <a:srgbClr val="131313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6" name="AutoShape 32"/>
                        <wps:cNvSpPr/>
                        <wps:spPr>
                          <a:xfrm>
                            <a:off x="0" y="0"/>
                            <a:ext cx="82552" cy="7937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30"/>
                              <a:gd name="f7" fmla="val 125"/>
                              <a:gd name="f8" fmla="+- 0 936 0"/>
                              <a:gd name="f9" fmla="+- 0 1066 0"/>
                              <a:gd name="f10" fmla="+- 0 943 0"/>
                              <a:gd name="f11" fmla="val 7"/>
                              <a:gd name="f12" fmla="val 124"/>
                              <a:gd name="f13" fmla="+- 0 0 -90"/>
                              <a:gd name="f14" fmla="*/ f3 1 130"/>
                              <a:gd name="f15" fmla="*/ f4 1 125"/>
                              <a:gd name="f16" fmla="val f5"/>
                              <a:gd name="f17" fmla="val f6"/>
                              <a:gd name="f18" fmla="val f7"/>
                              <a:gd name="f19" fmla="+- f8 0 936"/>
                              <a:gd name="f20" fmla="+- f9 0 936"/>
                              <a:gd name="f21" fmla="+- f10 0 936"/>
                              <a:gd name="f22" fmla="*/ f13 f0 1"/>
                              <a:gd name="f23" fmla="+- f18 0 f16"/>
                              <a:gd name="f24" fmla="+- f17 0 f16"/>
                              <a:gd name="f25" fmla="*/ f22 1 f2"/>
                              <a:gd name="f26" fmla="*/ f24 1 130"/>
                              <a:gd name="f27" fmla="*/ f23 1 125"/>
                              <a:gd name="f28" fmla="*/ f19 f24 1"/>
                              <a:gd name="f29" fmla="*/ 181 f23 1"/>
                              <a:gd name="f30" fmla="*/ f20 f24 1"/>
                              <a:gd name="f31" fmla="*/ f21 f24 1"/>
                              <a:gd name="f32" fmla="*/ 298 f23 1"/>
                              <a:gd name="f33" fmla="*/ 174 f23 1"/>
                              <a:gd name="f34" fmla="+- f25 0 f1"/>
                              <a:gd name="f35" fmla="*/ f28 1 130"/>
                              <a:gd name="f36" fmla="*/ f29 1 125"/>
                              <a:gd name="f37" fmla="*/ f30 1 130"/>
                              <a:gd name="f38" fmla="*/ f31 1 130"/>
                              <a:gd name="f39" fmla="*/ f32 1 125"/>
                              <a:gd name="f40" fmla="*/ f33 1 125"/>
                              <a:gd name="f41" fmla="*/ 0 1 f26"/>
                              <a:gd name="f42" fmla="*/ f17 1 f26"/>
                              <a:gd name="f43" fmla="*/ 0 1 f27"/>
                              <a:gd name="f44" fmla="*/ f18 1 f27"/>
                              <a:gd name="f45" fmla="*/ f35 1 f26"/>
                              <a:gd name="f46" fmla="*/ f36 1 f27"/>
                              <a:gd name="f47" fmla="*/ f37 1 f26"/>
                              <a:gd name="f48" fmla="*/ f38 1 f26"/>
                              <a:gd name="f49" fmla="*/ f39 1 f27"/>
                              <a:gd name="f50" fmla="*/ f40 1 f27"/>
                              <a:gd name="f51" fmla="*/ f41 f14 1"/>
                              <a:gd name="f52" fmla="*/ f42 f14 1"/>
                              <a:gd name="f53" fmla="*/ f44 f15 1"/>
                              <a:gd name="f54" fmla="*/ f43 f15 1"/>
                              <a:gd name="f55" fmla="*/ f45 f14 1"/>
                              <a:gd name="f56" fmla="*/ f46 f15 1"/>
                              <a:gd name="f57" fmla="*/ f47 f14 1"/>
                              <a:gd name="f58" fmla="*/ f48 f14 1"/>
                              <a:gd name="f59" fmla="*/ f49 f15 1"/>
                              <a:gd name="f60" fmla="*/ f50 f1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5" y="f56"/>
                              </a:cxn>
                              <a:cxn ang="f34">
                                <a:pos x="f57" y="f56"/>
                              </a:cxn>
                              <a:cxn ang="f34">
                                <a:pos x="f58" y="f59"/>
                              </a:cxn>
                              <a:cxn ang="f34">
                                <a:pos x="f58" y="f60"/>
                              </a:cxn>
                            </a:cxnLst>
                            <a:rect l="f51" t="f54" r="f52" b="f53"/>
                            <a:pathLst>
                              <a:path w="130" h="125">
                                <a:moveTo>
                                  <a:pt x="f5" y="f11"/>
                                </a:moveTo>
                                <a:lnTo>
                                  <a:pt x="f6" y="f11"/>
                                </a:lnTo>
                                <a:moveTo>
                                  <a:pt x="f11" y="f12"/>
                                </a:moveTo>
                                <a:lnTo>
                                  <a:pt x="f11" y="f5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131313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17" name="Line 33"/>
                        <wps:cNvCnPr/>
                        <wps:spPr>
                          <a:xfrm>
                            <a:off x="77467" y="79369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9144" cap="flat">
                            <a:solidFill>
                              <a:srgbClr val="131313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49357F" id="Group 30" o:spid="_x0000_s1026" style="position:absolute;margin-left:46.8pt;margin-top:8.65pt;width:6.5pt;height:6.25pt;z-index:251662336;mso-position-horizontal-relative:page" coordsize="82552,79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">
                <v:shape id="Line 31" o:spid="_x0000_s1027" type="#_x0000_t32" style="position:absolute;top:74925;width:825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" strokecolor="#131313" strokeweight=".72pt"/>
                <v:shape id="AutoShape 32" o:spid="_x0000_s1028" style="position:absolute;width:82552;height:79379;visibility:visible;mso-wrap-style:square;v-text-anchor:top" coordsize="130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" path="m,7r130,m7,124l7,e" filled="f" strokecolor="#131313" strokeweight=".72pt">
                  <v:path arrowok="t" o:connecttype="custom" o:connectlocs="41276,0;82552,39690;41276,79379;0,39690;0,114941;82552,114941;4445,189240;4445,110496" o:connectangles="270,0,90,180,0,0,0,0" textboxrect="0,0,130,125"/>
                </v:shape>
                <v:shape id="Line 33" o:spid="_x0000_s1029" type="#_x0000_t32" style="position:absolute;left:77467;top:79369;width: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" strokecolor="#131313" strokeweight=".72pt"/>
                <w10:wrap anchorx="page"/>
              </v:group>
            </w:pict>
          </mc:Fallback>
        </mc:AlternateContent>
      </w:r>
      <w:r w:rsidRPr="00B503D3">
        <w:rPr>
          <w:w w:val="115"/>
          <w:sz w:val="20"/>
          <w:szCs w:val="20"/>
        </w:rPr>
        <w:t>in</w:t>
      </w:r>
      <w:r w:rsidRPr="00B503D3">
        <w:rPr>
          <w:spacing w:val="24"/>
          <w:w w:val="115"/>
          <w:sz w:val="20"/>
          <w:szCs w:val="20"/>
        </w:rPr>
        <w:t xml:space="preserve"> </w:t>
      </w:r>
      <w:r w:rsidRPr="00B503D3">
        <w:rPr>
          <w:w w:val="115"/>
          <w:sz w:val="20"/>
          <w:szCs w:val="20"/>
        </w:rPr>
        <w:t>fase</w:t>
      </w:r>
      <w:r w:rsidRPr="00B503D3">
        <w:rPr>
          <w:spacing w:val="21"/>
          <w:w w:val="115"/>
          <w:sz w:val="20"/>
          <w:szCs w:val="20"/>
        </w:rPr>
        <w:t xml:space="preserve"> </w:t>
      </w:r>
      <w:r w:rsidRPr="00B503D3">
        <w:rPr>
          <w:w w:val="115"/>
          <w:sz w:val="20"/>
          <w:szCs w:val="20"/>
        </w:rPr>
        <w:t>di</w:t>
      </w:r>
      <w:r w:rsidRPr="00B503D3">
        <w:rPr>
          <w:spacing w:val="45"/>
          <w:w w:val="115"/>
          <w:sz w:val="20"/>
          <w:szCs w:val="20"/>
        </w:rPr>
        <w:t xml:space="preserve"> </w:t>
      </w:r>
      <w:r w:rsidRPr="00B503D3">
        <w:rPr>
          <w:w w:val="115"/>
          <w:sz w:val="20"/>
          <w:szCs w:val="20"/>
        </w:rPr>
        <w:t>richiesta;</w:t>
      </w:r>
    </w:p>
    <w:p w14:paraId="77AE1FF1" w14:textId="77777777" w:rsidR="00751223" w:rsidRPr="00B503D3" w:rsidRDefault="003D7A8B">
      <w:pPr>
        <w:pStyle w:val="Corpotesto"/>
        <w:spacing w:line="255" w:lineRule="exact"/>
        <w:ind w:left="698"/>
        <w:rPr>
          <w:sz w:val="20"/>
          <w:szCs w:val="20"/>
        </w:rPr>
      </w:pPr>
      <w:r w:rsidRPr="00B503D3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D76DF7D" wp14:editId="5468C475">
                <wp:simplePos x="0" y="0"/>
                <wp:positionH relativeFrom="page">
                  <wp:posOffset>596902</wp:posOffset>
                </wp:positionH>
                <wp:positionV relativeFrom="paragraph">
                  <wp:posOffset>38103</wp:posOffset>
                </wp:positionV>
                <wp:extent cx="76837" cy="82552"/>
                <wp:effectExtent l="0" t="0" r="18413" b="12698"/>
                <wp:wrapNone/>
                <wp:docPr id="18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837" cy="82552"/>
                          <a:chOff x="0" y="0"/>
                          <a:chExt cx="76837" cy="82552"/>
                        </a:xfrm>
                      </wpg:grpSpPr>
                      <wps:wsp>
                        <wps:cNvPr id="19" name="Line 27"/>
                        <wps:cNvCnPr/>
                        <wps:spPr>
                          <a:xfrm>
                            <a:off x="630" y="78098"/>
                            <a:ext cx="76207" cy="0"/>
                          </a:xfrm>
                          <a:prstGeom prst="straightConnector1">
                            <a:avLst/>
                          </a:prstGeom>
                          <a:noFill/>
                          <a:ln w="9144" cap="flat">
                            <a:solidFill>
                              <a:srgbClr val="131313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20" name="AutoShape 28"/>
                        <wps:cNvSpPr/>
                        <wps:spPr>
                          <a:xfrm>
                            <a:off x="0" y="0"/>
                            <a:ext cx="76196" cy="82552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20"/>
                              <a:gd name="f7" fmla="val 130"/>
                              <a:gd name="f8" fmla="+- 0 941 0"/>
                              <a:gd name="f9" fmla="+- 0 1061 0"/>
                              <a:gd name="f10" fmla="+- 0 948 0"/>
                              <a:gd name="f11" fmla="val 7"/>
                              <a:gd name="f12" fmla="val 129"/>
                              <a:gd name="f13" fmla="+- 0 0 -90"/>
                              <a:gd name="f14" fmla="*/ f3 1 120"/>
                              <a:gd name="f15" fmla="*/ f4 1 130"/>
                              <a:gd name="f16" fmla="val f5"/>
                              <a:gd name="f17" fmla="val f6"/>
                              <a:gd name="f18" fmla="val f7"/>
                              <a:gd name="f19" fmla="+- f8 0 941"/>
                              <a:gd name="f20" fmla="+- f9 0 941"/>
                              <a:gd name="f21" fmla="+- f10 0 941"/>
                              <a:gd name="f22" fmla="*/ f13 f0 1"/>
                              <a:gd name="f23" fmla="+- f18 0 f16"/>
                              <a:gd name="f24" fmla="+- f17 0 f16"/>
                              <a:gd name="f25" fmla="*/ f22 1 f2"/>
                              <a:gd name="f26" fmla="*/ f24 1 120"/>
                              <a:gd name="f27" fmla="*/ f23 1 130"/>
                              <a:gd name="f28" fmla="*/ f19 f24 1"/>
                              <a:gd name="f29" fmla="*/ 68 f23 1"/>
                              <a:gd name="f30" fmla="*/ f20 f24 1"/>
                              <a:gd name="f31" fmla="*/ f21 f24 1"/>
                              <a:gd name="f32" fmla="*/ 190 f23 1"/>
                              <a:gd name="f33" fmla="*/ 61 f23 1"/>
                              <a:gd name="f34" fmla="+- f25 0 f1"/>
                              <a:gd name="f35" fmla="*/ f28 1 120"/>
                              <a:gd name="f36" fmla="*/ f29 1 130"/>
                              <a:gd name="f37" fmla="*/ f30 1 120"/>
                              <a:gd name="f38" fmla="*/ f31 1 120"/>
                              <a:gd name="f39" fmla="*/ f32 1 130"/>
                              <a:gd name="f40" fmla="*/ f33 1 130"/>
                              <a:gd name="f41" fmla="*/ 0 1 f26"/>
                              <a:gd name="f42" fmla="*/ f17 1 f26"/>
                              <a:gd name="f43" fmla="*/ 0 1 f27"/>
                              <a:gd name="f44" fmla="*/ f18 1 f27"/>
                              <a:gd name="f45" fmla="*/ f35 1 f26"/>
                              <a:gd name="f46" fmla="*/ f36 1 f27"/>
                              <a:gd name="f47" fmla="*/ f37 1 f26"/>
                              <a:gd name="f48" fmla="*/ f38 1 f26"/>
                              <a:gd name="f49" fmla="*/ f39 1 f27"/>
                              <a:gd name="f50" fmla="*/ f40 1 f27"/>
                              <a:gd name="f51" fmla="*/ f41 f14 1"/>
                              <a:gd name="f52" fmla="*/ f42 f14 1"/>
                              <a:gd name="f53" fmla="*/ f44 f15 1"/>
                              <a:gd name="f54" fmla="*/ f43 f15 1"/>
                              <a:gd name="f55" fmla="*/ f45 f14 1"/>
                              <a:gd name="f56" fmla="*/ f46 f15 1"/>
                              <a:gd name="f57" fmla="*/ f47 f14 1"/>
                              <a:gd name="f58" fmla="*/ f48 f14 1"/>
                              <a:gd name="f59" fmla="*/ f49 f15 1"/>
                              <a:gd name="f60" fmla="*/ f50 f1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5" y="f56"/>
                              </a:cxn>
                              <a:cxn ang="f34">
                                <a:pos x="f57" y="f56"/>
                              </a:cxn>
                              <a:cxn ang="f34">
                                <a:pos x="f58" y="f59"/>
                              </a:cxn>
                              <a:cxn ang="f34">
                                <a:pos x="f58" y="f60"/>
                              </a:cxn>
                            </a:cxnLst>
                            <a:rect l="f51" t="f54" r="f52" b="f53"/>
                            <a:pathLst>
                              <a:path w="120" h="130">
                                <a:moveTo>
                                  <a:pt x="f5" y="f11"/>
                                </a:moveTo>
                                <a:lnTo>
                                  <a:pt x="f6" y="f11"/>
                                </a:lnTo>
                                <a:moveTo>
                                  <a:pt x="f11" y="f12"/>
                                </a:moveTo>
                                <a:lnTo>
                                  <a:pt x="f11" y="f5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131313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21" name="Line 29"/>
                        <wps:cNvCnPr/>
                        <wps:spPr>
                          <a:xfrm>
                            <a:off x="72383" y="82542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9144" cap="flat">
                            <a:solidFill>
                              <a:srgbClr val="131313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BB65C7" id="Group 26" o:spid="_x0000_s1026" style="position:absolute;margin-left:47pt;margin-top:3pt;width:6.05pt;height:6.5pt;z-index:251661312;mso-position-horizontal-relative:page" coordsize="76837,8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">
                <v:shape id="Line 27" o:spid="_x0000_s1027" type="#_x0000_t32" style="position:absolute;left:630;top:78098;width:76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" strokecolor="#131313" strokeweight=".72pt"/>
                <v:shape id="AutoShape 28" o:spid="_x0000_s1028" style="position:absolute;width:76196;height:82552;visibility:visible;mso-wrap-style:square;v-text-anchor:top" coordsize="120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" path="m,7r120,m7,129l7,e" filled="f" strokecolor="#131313" strokeweight=".72pt">
                  <v:path arrowok="t" o:connecttype="custom" o:connectlocs="38098,0;76196,41276;38098,82552;0,41276;0,43181;76196,43181;4445,120653;4445,38736" o:connectangles="270,0,90,180,0,0,0,0" textboxrect="0,0,120,130"/>
                </v:shape>
                <v:shape id="Line 29" o:spid="_x0000_s1029" type="#_x0000_t32" style="position:absolute;left:72383;top:82542;width: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" strokecolor="#131313" strokeweight=".72pt"/>
                <w10:wrap anchorx="page"/>
              </v:group>
            </w:pict>
          </mc:Fallback>
        </mc:AlternateContent>
      </w:r>
      <w:r w:rsidRPr="00B503D3">
        <w:rPr>
          <w:w w:val="115"/>
          <w:sz w:val="20"/>
          <w:szCs w:val="20"/>
        </w:rPr>
        <w:t>in</w:t>
      </w:r>
      <w:r w:rsidRPr="00B503D3">
        <w:rPr>
          <w:spacing w:val="49"/>
          <w:w w:val="115"/>
          <w:sz w:val="20"/>
          <w:szCs w:val="20"/>
        </w:rPr>
        <w:t xml:space="preserve"> </w:t>
      </w:r>
      <w:r w:rsidRPr="00B503D3">
        <w:rPr>
          <w:w w:val="115"/>
          <w:sz w:val="20"/>
          <w:szCs w:val="20"/>
        </w:rPr>
        <w:t>fase</w:t>
      </w:r>
      <w:r w:rsidRPr="00B503D3">
        <w:rPr>
          <w:spacing w:val="40"/>
          <w:w w:val="115"/>
          <w:sz w:val="20"/>
          <w:szCs w:val="20"/>
        </w:rPr>
        <w:t xml:space="preserve"> </w:t>
      </w:r>
      <w:r w:rsidRPr="00B503D3">
        <w:rPr>
          <w:w w:val="115"/>
          <w:sz w:val="20"/>
          <w:szCs w:val="20"/>
        </w:rPr>
        <w:t>di  rilascio</w:t>
      </w:r>
      <w:r w:rsidRPr="00B503D3">
        <w:rPr>
          <w:spacing w:val="57"/>
          <w:w w:val="115"/>
          <w:sz w:val="20"/>
          <w:szCs w:val="20"/>
        </w:rPr>
        <w:t xml:space="preserve"> </w:t>
      </w:r>
      <w:r w:rsidRPr="00B503D3">
        <w:rPr>
          <w:w w:val="115"/>
          <w:sz w:val="20"/>
          <w:szCs w:val="20"/>
        </w:rPr>
        <w:t>della</w:t>
      </w:r>
      <w:r w:rsidRPr="00B503D3">
        <w:rPr>
          <w:spacing w:val="65"/>
          <w:w w:val="115"/>
          <w:sz w:val="20"/>
          <w:szCs w:val="20"/>
        </w:rPr>
        <w:t xml:space="preserve"> </w:t>
      </w:r>
      <w:r w:rsidRPr="00B503D3">
        <w:rPr>
          <w:w w:val="115"/>
          <w:sz w:val="20"/>
          <w:szCs w:val="20"/>
        </w:rPr>
        <w:t>concessione/autorizzazione;</w:t>
      </w:r>
    </w:p>
    <w:p w14:paraId="6E0C49F9" w14:textId="77777777" w:rsidR="00751223" w:rsidRPr="00B503D3" w:rsidRDefault="003D7A8B">
      <w:pPr>
        <w:tabs>
          <w:tab w:val="left" w:pos="691"/>
        </w:tabs>
        <w:ind w:left="191"/>
        <w:rPr>
          <w:sz w:val="20"/>
          <w:szCs w:val="20"/>
        </w:rPr>
      </w:pPr>
      <w:r w:rsidRPr="00B503D3">
        <w:rPr>
          <w:rFonts w:ascii="Calibri" w:hAnsi="Calibri"/>
          <w:color w:val="151515"/>
          <w:w w:val="110"/>
          <w:sz w:val="20"/>
          <w:szCs w:val="20"/>
        </w:rPr>
        <w:t>a)</w:t>
      </w:r>
      <w:r w:rsidRPr="00B503D3">
        <w:rPr>
          <w:rFonts w:ascii="Calibri" w:hAnsi="Calibri"/>
          <w:color w:val="151515"/>
          <w:w w:val="110"/>
          <w:sz w:val="20"/>
          <w:szCs w:val="20"/>
        </w:rPr>
        <w:tab/>
      </w:r>
      <w:r w:rsidRPr="00B503D3">
        <w:rPr>
          <w:rFonts w:ascii="Calibri" w:hAnsi="Calibri"/>
          <w:w w:val="110"/>
          <w:sz w:val="20"/>
          <w:szCs w:val="20"/>
        </w:rPr>
        <w:t>in</w:t>
      </w:r>
      <w:r w:rsidRPr="00B503D3">
        <w:rPr>
          <w:rFonts w:ascii="Calibri" w:hAnsi="Calibri"/>
          <w:spacing w:val="13"/>
          <w:w w:val="110"/>
          <w:sz w:val="20"/>
          <w:szCs w:val="20"/>
        </w:rPr>
        <w:t xml:space="preserve"> </w:t>
      </w:r>
      <w:r w:rsidRPr="00B503D3">
        <w:rPr>
          <w:rFonts w:ascii="Calibri" w:hAnsi="Calibri"/>
          <w:w w:val="110"/>
          <w:sz w:val="20"/>
          <w:szCs w:val="20"/>
        </w:rPr>
        <w:t>modo</w:t>
      </w:r>
      <w:r w:rsidRPr="00B503D3">
        <w:rPr>
          <w:rFonts w:ascii="Calibri" w:hAnsi="Calibri"/>
          <w:spacing w:val="23"/>
          <w:w w:val="110"/>
          <w:sz w:val="20"/>
          <w:szCs w:val="20"/>
        </w:rPr>
        <w:t xml:space="preserve"> </w:t>
      </w:r>
      <w:r w:rsidRPr="00B503D3">
        <w:rPr>
          <w:rFonts w:ascii="Calibri" w:hAnsi="Calibri"/>
          <w:w w:val="110"/>
          <w:sz w:val="20"/>
          <w:szCs w:val="20"/>
        </w:rPr>
        <w:t>virtuale</w:t>
      </w:r>
      <w:r w:rsidRPr="00B503D3">
        <w:rPr>
          <w:rFonts w:ascii="Calibri" w:hAnsi="Calibri"/>
          <w:spacing w:val="19"/>
          <w:w w:val="110"/>
          <w:sz w:val="20"/>
          <w:szCs w:val="20"/>
        </w:rPr>
        <w:t xml:space="preserve"> </w:t>
      </w:r>
      <w:r w:rsidRPr="00B503D3">
        <w:rPr>
          <w:rFonts w:ascii="Calibri" w:hAnsi="Calibri"/>
          <w:w w:val="110"/>
          <w:sz w:val="20"/>
          <w:szCs w:val="20"/>
        </w:rPr>
        <w:t>ai</w:t>
      </w:r>
      <w:r w:rsidRPr="00B503D3">
        <w:rPr>
          <w:rFonts w:ascii="Calibri" w:hAnsi="Calibri"/>
          <w:spacing w:val="18"/>
          <w:w w:val="110"/>
          <w:sz w:val="20"/>
          <w:szCs w:val="20"/>
        </w:rPr>
        <w:t xml:space="preserve"> </w:t>
      </w:r>
      <w:r w:rsidRPr="00B503D3">
        <w:rPr>
          <w:rFonts w:ascii="Calibri" w:hAnsi="Calibri"/>
          <w:w w:val="110"/>
          <w:sz w:val="20"/>
          <w:szCs w:val="20"/>
        </w:rPr>
        <w:t>sensi</w:t>
      </w:r>
      <w:r w:rsidRPr="00B503D3">
        <w:rPr>
          <w:rFonts w:ascii="Calibri" w:hAnsi="Calibri"/>
          <w:spacing w:val="18"/>
          <w:w w:val="110"/>
          <w:sz w:val="20"/>
          <w:szCs w:val="20"/>
        </w:rPr>
        <w:t xml:space="preserve"> </w:t>
      </w:r>
      <w:r w:rsidRPr="00B503D3">
        <w:rPr>
          <w:rFonts w:ascii="Calibri" w:hAnsi="Calibri"/>
          <w:w w:val="110"/>
          <w:sz w:val="20"/>
          <w:szCs w:val="20"/>
        </w:rPr>
        <w:t>dell’art.</w:t>
      </w:r>
      <w:r w:rsidRPr="00B503D3">
        <w:rPr>
          <w:rFonts w:ascii="Calibri" w:hAnsi="Calibri"/>
          <w:spacing w:val="34"/>
          <w:w w:val="110"/>
          <w:sz w:val="20"/>
          <w:szCs w:val="20"/>
        </w:rPr>
        <w:t xml:space="preserve"> </w:t>
      </w:r>
      <w:r w:rsidRPr="00B503D3">
        <w:rPr>
          <w:rFonts w:ascii="Calibri" w:hAnsi="Calibri"/>
          <w:w w:val="110"/>
          <w:sz w:val="20"/>
          <w:szCs w:val="20"/>
        </w:rPr>
        <w:t>15</w:t>
      </w:r>
      <w:r w:rsidRPr="00B503D3">
        <w:rPr>
          <w:rFonts w:ascii="Calibri" w:hAnsi="Calibri"/>
          <w:spacing w:val="19"/>
          <w:w w:val="110"/>
          <w:sz w:val="20"/>
          <w:szCs w:val="20"/>
        </w:rPr>
        <w:t xml:space="preserve"> </w:t>
      </w:r>
      <w:r w:rsidRPr="00B503D3">
        <w:rPr>
          <w:rFonts w:ascii="Calibri" w:hAnsi="Calibri"/>
          <w:w w:val="110"/>
          <w:sz w:val="20"/>
          <w:szCs w:val="20"/>
        </w:rPr>
        <w:t>del</w:t>
      </w:r>
      <w:r w:rsidRPr="00B503D3">
        <w:rPr>
          <w:rFonts w:ascii="Calibri" w:hAnsi="Calibri"/>
          <w:spacing w:val="14"/>
          <w:w w:val="110"/>
          <w:sz w:val="20"/>
          <w:szCs w:val="20"/>
        </w:rPr>
        <w:t xml:space="preserve"> </w:t>
      </w:r>
      <w:r w:rsidRPr="00B503D3">
        <w:rPr>
          <w:rFonts w:ascii="Calibri" w:hAnsi="Calibri"/>
          <w:w w:val="110"/>
          <w:sz w:val="20"/>
          <w:szCs w:val="20"/>
        </w:rPr>
        <w:t>D.P.R.</w:t>
      </w:r>
      <w:r w:rsidRPr="00B503D3">
        <w:rPr>
          <w:rFonts w:ascii="Calibri" w:hAnsi="Calibri"/>
          <w:spacing w:val="28"/>
          <w:w w:val="110"/>
          <w:sz w:val="20"/>
          <w:szCs w:val="20"/>
        </w:rPr>
        <w:t xml:space="preserve"> </w:t>
      </w:r>
      <w:r w:rsidRPr="00B503D3">
        <w:rPr>
          <w:rFonts w:ascii="Calibri" w:hAnsi="Calibri"/>
          <w:w w:val="110"/>
          <w:sz w:val="20"/>
          <w:szCs w:val="20"/>
        </w:rPr>
        <w:t>n.642/1972;</w:t>
      </w:r>
    </w:p>
    <w:p w14:paraId="687EC52C" w14:textId="77777777" w:rsidR="00751223" w:rsidRPr="00B503D3" w:rsidRDefault="003D7A8B">
      <w:pPr>
        <w:tabs>
          <w:tab w:val="left" w:pos="691"/>
        </w:tabs>
        <w:ind w:left="191"/>
        <w:rPr>
          <w:sz w:val="20"/>
          <w:szCs w:val="20"/>
        </w:rPr>
      </w:pPr>
      <w:r w:rsidRPr="00B503D3">
        <w:rPr>
          <w:w w:val="105"/>
          <w:sz w:val="20"/>
          <w:szCs w:val="20"/>
        </w:rPr>
        <w:t>b) mediante</w:t>
      </w:r>
      <w:r w:rsidRPr="00B503D3">
        <w:rPr>
          <w:spacing w:val="31"/>
          <w:w w:val="105"/>
          <w:sz w:val="20"/>
          <w:szCs w:val="20"/>
        </w:rPr>
        <w:t xml:space="preserve"> </w:t>
      </w:r>
      <w:r w:rsidRPr="00B503D3">
        <w:rPr>
          <w:w w:val="105"/>
          <w:sz w:val="20"/>
          <w:szCs w:val="20"/>
        </w:rPr>
        <w:t>apposizione</w:t>
      </w:r>
      <w:r w:rsidRPr="00B503D3">
        <w:rPr>
          <w:spacing w:val="36"/>
          <w:w w:val="105"/>
          <w:sz w:val="20"/>
          <w:szCs w:val="20"/>
        </w:rPr>
        <w:t xml:space="preserve"> </w:t>
      </w:r>
      <w:r w:rsidRPr="00B503D3">
        <w:rPr>
          <w:w w:val="105"/>
          <w:sz w:val="20"/>
          <w:szCs w:val="20"/>
        </w:rPr>
        <w:t>ed</w:t>
      </w:r>
      <w:r w:rsidRPr="00B503D3">
        <w:rPr>
          <w:spacing w:val="18"/>
          <w:w w:val="105"/>
          <w:sz w:val="20"/>
          <w:szCs w:val="20"/>
        </w:rPr>
        <w:t xml:space="preserve"> </w:t>
      </w:r>
      <w:r w:rsidRPr="00B503D3">
        <w:rPr>
          <w:w w:val="105"/>
          <w:sz w:val="20"/>
          <w:szCs w:val="20"/>
        </w:rPr>
        <w:t>annullamento</w:t>
      </w:r>
      <w:r w:rsidRPr="00B503D3">
        <w:rPr>
          <w:spacing w:val="43"/>
          <w:w w:val="105"/>
          <w:sz w:val="20"/>
          <w:szCs w:val="20"/>
        </w:rPr>
        <w:t xml:space="preserve"> </w:t>
      </w:r>
      <w:r w:rsidRPr="00B503D3">
        <w:rPr>
          <w:w w:val="105"/>
          <w:sz w:val="20"/>
          <w:szCs w:val="20"/>
        </w:rPr>
        <w:t>delle</w:t>
      </w:r>
      <w:r w:rsidRPr="00B503D3">
        <w:rPr>
          <w:spacing w:val="14"/>
          <w:w w:val="105"/>
          <w:sz w:val="20"/>
          <w:szCs w:val="20"/>
        </w:rPr>
        <w:t xml:space="preserve"> </w:t>
      </w:r>
      <w:r w:rsidRPr="00B503D3">
        <w:rPr>
          <w:w w:val="105"/>
          <w:sz w:val="20"/>
          <w:szCs w:val="20"/>
        </w:rPr>
        <w:t>seguenti</w:t>
      </w:r>
      <w:r w:rsidRPr="00B503D3">
        <w:rPr>
          <w:spacing w:val="34"/>
          <w:w w:val="105"/>
          <w:sz w:val="20"/>
          <w:szCs w:val="20"/>
        </w:rPr>
        <w:t xml:space="preserve"> </w:t>
      </w:r>
      <w:r w:rsidRPr="00B503D3">
        <w:rPr>
          <w:w w:val="105"/>
          <w:sz w:val="20"/>
          <w:szCs w:val="20"/>
        </w:rPr>
        <w:t>marche</w:t>
      </w:r>
      <w:r w:rsidRPr="00B503D3">
        <w:rPr>
          <w:spacing w:val="23"/>
          <w:w w:val="105"/>
          <w:sz w:val="20"/>
          <w:szCs w:val="20"/>
        </w:rPr>
        <w:t xml:space="preserve"> </w:t>
      </w:r>
      <w:r w:rsidRPr="00B503D3">
        <w:rPr>
          <w:w w:val="105"/>
          <w:sz w:val="20"/>
          <w:szCs w:val="20"/>
        </w:rPr>
        <w:t>da</w:t>
      </w:r>
      <w:r w:rsidRPr="00B503D3">
        <w:rPr>
          <w:spacing w:val="37"/>
          <w:w w:val="105"/>
          <w:sz w:val="20"/>
          <w:szCs w:val="20"/>
        </w:rPr>
        <w:t xml:space="preserve"> </w:t>
      </w:r>
      <w:r w:rsidRPr="00B503D3">
        <w:rPr>
          <w:w w:val="105"/>
          <w:sz w:val="20"/>
          <w:szCs w:val="20"/>
        </w:rPr>
        <w:t>bollo</w:t>
      </w:r>
      <w:r w:rsidRPr="00B503D3">
        <w:rPr>
          <w:spacing w:val="19"/>
          <w:w w:val="105"/>
          <w:sz w:val="20"/>
          <w:szCs w:val="20"/>
        </w:rPr>
        <w:t xml:space="preserve"> </w:t>
      </w:r>
      <w:r w:rsidRPr="00B503D3">
        <w:rPr>
          <w:w w:val="105"/>
          <w:sz w:val="20"/>
          <w:szCs w:val="20"/>
        </w:rPr>
        <w:t>aventi</w:t>
      </w:r>
      <w:r w:rsidRPr="00B503D3">
        <w:rPr>
          <w:spacing w:val="12"/>
          <w:w w:val="105"/>
          <w:sz w:val="20"/>
          <w:szCs w:val="20"/>
        </w:rPr>
        <w:t xml:space="preserve"> </w:t>
      </w:r>
      <w:r w:rsidRPr="00B503D3">
        <w:rPr>
          <w:w w:val="105"/>
          <w:sz w:val="20"/>
          <w:szCs w:val="20"/>
        </w:rPr>
        <w:t>IDENTIFICATIVO</w:t>
      </w:r>
    </w:p>
    <w:p w14:paraId="625F2297" w14:textId="77777777" w:rsidR="00751223" w:rsidRDefault="003D7A8B">
      <w:pPr>
        <w:tabs>
          <w:tab w:val="left" w:pos="4238"/>
        </w:tabs>
        <w:spacing w:before="118"/>
        <w:ind w:left="207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45AB9F" wp14:editId="55D5DAE9">
                <wp:simplePos x="0" y="0"/>
                <wp:positionH relativeFrom="page">
                  <wp:posOffset>5250183</wp:posOffset>
                </wp:positionH>
                <wp:positionV relativeFrom="paragraph">
                  <wp:posOffset>132716</wp:posOffset>
                </wp:positionV>
                <wp:extent cx="1737360" cy="1196336"/>
                <wp:effectExtent l="0" t="0" r="15240" b="22864"/>
                <wp:wrapNone/>
                <wp:docPr id="2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119633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91B750" w14:textId="77777777" w:rsidR="00751223" w:rsidRDefault="0075122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F322D30" w14:textId="77777777" w:rsidR="00751223" w:rsidRDefault="003D7A8B">
                            <w:pPr>
                              <w:spacing w:before="132" w:line="247" w:lineRule="auto"/>
                              <w:ind w:left="210" w:right="210" w:hanging="3"/>
                              <w:jc w:val="center"/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Spazio per l’apposizione</w:t>
                            </w:r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della</w:t>
                            </w:r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marca da bollo da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annullare</w:t>
                            </w:r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con</w:t>
                            </w:r>
                            <w:r>
                              <w:rPr>
                                <w:spacing w:val="-4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pacing w:val="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rilascio</w:t>
                            </w:r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dell’autorizzazione, a cura</w:t>
                            </w:r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dell’ufficio</w:t>
                            </w:r>
                            <w:r>
                              <w:rPr>
                                <w:spacing w:val="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preposto,</w:t>
                            </w:r>
                            <w:r>
                              <w:rPr>
                                <w:spacing w:val="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parte</w:t>
                            </w:r>
                            <w:r>
                              <w:rPr>
                                <w:spacing w:val="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sul</w:t>
                            </w:r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foglio</w:t>
                            </w:r>
                            <w:r>
                              <w:rPr>
                                <w:spacing w:val="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parte</w:t>
                            </w:r>
                            <w:r>
                              <w:rPr>
                                <w:spacing w:val="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sul</w:t>
                            </w:r>
                            <w:r>
                              <w:rPr>
                                <w:spacing w:val="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contrassegno</w:t>
                            </w:r>
                          </w:p>
                          <w:p w14:paraId="62FC5BF5" w14:textId="77777777" w:rsidR="00751223" w:rsidRDefault="003D7A8B">
                            <w:pPr>
                              <w:spacing w:before="115"/>
                              <w:ind w:left="1327" w:right="130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45AB9F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413.4pt;margin-top:10.45pt;width:136.8pt;height:94.2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" filled="f" strokecolor="#131313" strokeweight=".72pt">
                <v:textbox inset="0,0,0,0">
                  <w:txbxContent>
                    <w:p w14:paraId="0691B750" w14:textId="77777777" w:rsidR="00751223" w:rsidRDefault="00751223">
                      <w:pPr>
                        <w:rPr>
                          <w:sz w:val="18"/>
                        </w:rPr>
                      </w:pPr>
                    </w:p>
                    <w:p w14:paraId="1F322D30" w14:textId="77777777" w:rsidR="00751223" w:rsidRDefault="003D7A8B">
                      <w:pPr>
                        <w:spacing w:before="132" w:line="247" w:lineRule="auto"/>
                        <w:ind w:left="210" w:right="210" w:hanging="3"/>
                        <w:jc w:val="center"/>
                      </w:pPr>
                      <w:r>
                        <w:rPr>
                          <w:w w:val="105"/>
                          <w:sz w:val="16"/>
                        </w:rPr>
                        <w:t>Spazio per l’apposizione</w:t>
                      </w:r>
                      <w:r>
                        <w:rPr>
                          <w:spacing w:val="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della</w:t>
                      </w:r>
                      <w:r>
                        <w:rPr>
                          <w:spacing w:val="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 xml:space="preserve">marca da bollo da </w:t>
                      </w:r>
                      <w:r>
                        <w:rPr>
                          <w:w w:val="105"/>
                          <w:sz w:val="16"/>
                        </w:rPr>
                        <w:t>annullare</w:t>
                      </w:r>
                      <w:r>
                        <w:rPr>
                          <w:spacing w:val="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con</w:t>
                      </w:r>
                      <w:r>
                        <w:rPr>
                          <w:spacing w:val="-4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la</w:t>
                      </w:r>
                      <w:r>
                        <w:rPr>
                          <w:spacing w:val="-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data</w:t>
                      </w:r>
                      <w:r>
                        <w:rPr>
                          <w:spacing w:val="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di</w:t>
                      </w:r>
                      <w:r>
                        <w:rPr>
                          <w:spacing w:val="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rilascio</w:t>
                      </w:r>
                      <w:r>
                        <w:rPr>
                          <w:spacing w:val="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dell’autorizzazione, a cura</w:t>
                      </w:r>
                      <w:r>
                        <w:rPr>
                          <w:spacing w:val="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dell’ufficio</w:t>
                      </w:r>
                      <w:r>
                        <w:rPr>
                          <w:spacing w:val="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preposto,</w:t>
                      </w:r>
                      <w:r>
                        <w:rPr>
                          <w:spacing w:val="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parte</w:t>
                      </w:r>
                      <w:r>
                        <w:rPr>
                          <w:spacing w:val="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sul</w:t>
                      </w:r>
                      <w:r>
                        <w:rPr>
                          <w:spacing w:val="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foglio</w:t>
                      </w:r>
                      <w:r>
                        <w:rPr>
                          <w:spacing w:val="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e</w:t>
                      </w:r>
                      <w:r>
                        <w:rPr>
                          <w:spacing w:val="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parte</w:t>
                      </w:r>
                      <w:r>
                        <w:rPr>
                          <w:spacing w:val="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sul</w:t>
                      </w:r>
                      <w:r>
                        <w:rPr>
                          <w:spacing w:val="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contrassegno</w:t>
                      </w:r>
                    </w:p>
                    <w:p w14:paraId="62FC5BF5" w14:textId="77777777" w:rsidR="00751223" w:rsidRDefault="003D7A8B">
                      <w:pPr>
                        <w:spacing w:before="115"/>
                        <w:ind w:left="1327" w:right="1308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3C08EB" wp14:editId="022EE4E9">
                <wp:simplePos x="0" y="0"/>
                <wp:positionH relativeFrom="page">
                  <wp:posOffset>3429000</wp:posOffset>
                </wp:positionH>
                <wp:positionV relativeFrom="paragraph">
                  <wp:posOffset>155576</wp:posOffset>
                </wp:positionV>
                <wp:extent cx="1668780" cy="1173476"/>
                <wp:effectExtent l="0" t="0" r="26670" b="26674"/>
                <wp:wrapNone/>
                <wp:docPr id="2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11734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78C9C2" w14:textId="77777777" w:rsidR="00751223" w:rsidRDefault="0075122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FE0E27A" w14:textId="77777777" w:rsidR="00751223" w:rsidRDefault="003D7A8B">
                            <w:pPr>
                              <w:spacing w:before="127" w:line="247" w:lineRule="auto"/>
                              <w:ind w:left="210" w:right="229" w:hanging="4"/>
                              <w:jc w:val="center"/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Spazio per l’apposizione</w:t>
                            </w:r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della</w:t>
                            </w:r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marca da bollo da annullare</w:t>
                            </w:r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con</w:t>
                            </w:r>
                            <w:r>
                              <w:rPr>
                                <w:spacing w:val="-4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la data di</w:t>
                            </w:r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sottoscrizione</w:t>
                            </w:r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dell’istanza,</w:t>
                            </w:r>
                            <w:r>
                              <w:rPr>
                                <w:spacing w:val="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color w:val="0C0C0C"/>
                                <w:spacing w:val="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parte</w:t>
                            </w:r>
                            <w:r>
                              <w:rPr>
                                <w:spacing w:val="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sul</w:t>
                            </w:r>
                            <w:r>
                              <w:rPr>
                                <w:spacing w:val="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foglio</w:t>
                            </w:r>
                            <w:r>
                              <w:rPr>
                                <w:spacing w:val="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parte</w:t>
                            </w:r>
                            <w:r>
                              <w:rPr>
                                <w:spacing w:val="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sul</w:t>
                            </w:r>
                            <w:r>
                              <w:rPr>
                                <w:spacing w:val="2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contrassegno</w:t>
                            </w:r>
                          </w:p>
                          <w:p w14:paraId="2593EC1F" w14:textId="77777777" w:rsidR="00751223" w:rsidRDefault="003D7A8B">
                            <w:pPr>
                              <w:spacing w:before="115"/>
                              <w:ind w:left="1276" w:right="1308" w:firstLine="5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C08EB" id="Text Box 43" o:spid="_x0000_s1027" type="#_x0000_t202" style="position:absolute;left:0;text-align:left;margin-left:270pt;margin-top:12.25pt;width:131.4pt;height:92.4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" filled="f" strokecolor="#131313" strokeweight=".72pt">
                <v:textbox inset="0,0,0,0">
                  <w:txbxContent>
                    <w:p w14:paraId="4778C9C2" w14:textId="77777777" w:rsidR="00751223" w:rsidRDefault="00751223">
                      <w:pPr>
                        <w:rPr>
                          <w:sz w:val="18"/>
                        </w:rPr>
                      </w:pPr>
                    </w:p>
                    <w:p w14:paraId="7FE0E27A" w14:textId="77777777" w:rsidR="00751223" w:rsidRDefault="003D7A8B">
                      <w:pPr>
                        <w:spacing w:before="127" w:line="247" w:lineRule="auto"/>
                        <w:ind w:left="210" w:right="229" w:hanging="4"/>
                        <w:jc w:val="center"/>
                      </w:pPr>
                      <w:r>
                        <w:rPr>
                          <w:w w:val="105"/>
                          <w:sz w:val="16"/>
                        </w:rPr>
                        <w:t>Spazio per l’apposizione</w:t>
                      </w:r>
                      <w:r>
                        <w:rPr>
                          <w:spacing w:val="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della</w:t>
                      </w:r>
                      <w:r>
                        <w:rPr>
                          <w:spacing w:val="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marca da bollo da annullare</w:t>
                      </w:r>
                      <w:r>
                        <w:rPr>
                          <w:spacing w:val="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con</w:t>
                      </w:r>
                      <w:r>
                        <w:rPr>
                          <w:spacing w:val="-4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la data di</w:t>
                      </w:r>
                      <w:r>
                        <w:rPr>
                          <w:spacing w:val="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sottoscrizione</w:t>
                      </w:r>
                      <w:r>
                        <w:rPr>
                          <w:spacing w:val="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dell’istanza,</w:t>
                      </w:r>
                      <w:r>
                        <w:rPr>
                          <w:spacing w:val="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color w:val="0C0C0C"/>
                          <w:w w:val="105"/>
                          <w:sz w:val="16"/>
                        </w:rPr>
                        <w:t>in</w:t>
                      </w:r>
                      <w:r>
                        <w:rPr>
                          <w:color w:val="0C0C0C"/>
                          <w:spacing w:val="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parte</w:t>
                      </w:r>
                      <w:r>
                        <w:rPr>
                          <w:spacing w:val="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sul</w:t>
                      </w:r>
                      <w:r>
                        <w:rPr>
                          <w:spacing w:val="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foglio</w:t>
                      </w:r>
                      <w:r>
                        <w:rPr>
                          <w:spacing w:val="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e</w:t>
                      </w:r>
                      <w:r>
                        <w:rPr>
                          <w:spacing w:val="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parte</w:t>
                      </w:r>
                      <w:r>
                        <w:rPr>
                          <w:spacing w:val="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sul</w:t>
                      </w:r>
                      <w:r>
                        <w:rPr>
                          <w:spacing w:val="2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contrassegno</w:t>
                      </w:r>
                    </w:p>
                    <w:p w14:paraId="2593EC1F" w14:textId="77777777" w:rsidR="00751223" w:rsidRDefault="003D7A8B">
                      <w:pPr>
                        <w:spacing w:before="115"/>
                        <w:ind w:left="1276" w:right="1308" w:firstLine="5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15"/>
          <w:sz w:val="21"/>
        </w:rPr>
        <w:t>1)</w:t>
      </w:r>
      <w:r>
        <w:rPr>
          <w:spacing w:val="11"/>
          <w:w w:val="115"/>
          <w:sz w:val="21"/>
        </w:rPr>
        <w:t xml:space="preserve"> </w:t>
      </w:r>
      <w:r>
        <w:rPr>
          <w:w w:val="115"/>
          <w:sz w:val="21"/>
        </w:rPr>
        <w:t>n.</w:t>
      </w:r>
      <w:r>
        <w:rPr>
          <w:sz w:val="21"/>
        </w:rPr>
        <w:t xml:space="preserve"> </w:t>
      </w:r>
      <w:r>
        <w:rPr>
          <w:spacing w:val="-25"/>
          <w:sz w:val="21"/>
        </w:rPr>
        <w:t xml:space="preserve"> </w:t>
      </w:r>
      <w:r>
        <w:rPr>
          <w:sz w:val="21"/>
          <w:u w:val="single" w:color="181818"/>
        </w:rPr>
        <w:t xml:space="preserve"> </w:t>
      </w:r>
      <w:r>
        <w:rPr>
          <w:sz w:val="21"/>
          <w:u w:val="single" w:color="181818"/>
        </w:rPr>
        <w:tab/>
      </w:r>
    </w:p>
    <w:p w14:paraId="76BEF37D" w14:textId="77777777" w:rsidR="00751223" w:rsidRDefault="00751223"/>
    <w:p w14:paraId="168FED30" w14:textId="77777777" w:rsidR="00751223" w:rsidRDefault="00751223"/>
    <w:p w14:paraId="2A8AF7C5" w14:textId="77777777" w:rsidR="00751223" w:rsidRDefault="00751223">
      <w:pPr>
        <w:spacing w:before="8"/>
        <w:rPr>
          <w:sz w:val="25"/>
        </w:rPr>
      </w:pPr>
    </w:p>
    <w:p w14:paraId="30501649" w14:textId="77777777" w:rsidR="00751223" w:rsidRDefault="003D7A8B">
      <w:pPr>
        <w:tabs>
          <w:tab w:val="left" w:pos="4235"/>
        </w:tabs>
        <w:ind w:left="220"/>
      </w:pPr>
      <w:r>
        <w:rPr>
          <w:w w:val="105"/>
          <w:sz w:val="22"/>
        </w:rPr>
        <w:t xml:space="preserve">2) 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n.</w:t>
      </w:r>
      <w:r>
        <w:rPr>
          <w:sz w:val="22"/>
        </w:rPr>
        <w:t xml:space="preserve"> </w:t>
      </w:r>
      <w:r>
        <w:rPr>
          <w:spacing w:val="-14"/>
          <w:sz w:val="22"/>
        </w:rPr>
        <w:t xml:space="preserve"> </w:t>
      </w:r>
      <w:r>
        <w:rPr>
          <w:sz w:val="22"/>
          <w:u w:val="single" w:color="131313"/>
        </w:rPr>
        <w:t xml:space="preserve"> </w:t>
      </w:r>
      <w:r>
        <w:rPr>
          <w:sz w:val="22"/>
          <w:u w:val="single" w:color="131313"/>
        </w:rPr>
        <w:tab/>
      </w:r>
    </w:p>
    <w:p w14:paraId="0B73C092" w14:textId="77777777" w:rsidR="00751223" w:rsidRDefault="00751223">
      <w:pPr>
        <w:pStyle w:val="Corpotesto"/>
        <w:rPr>
          <w:sz w:val="20"/>
        </w:rPr>
      </w:pPr>
    </w:p>
    <w:p w14:paraId="72AF508A" w14:textId="77777777" w:rsidR="00751223" w:rsidRDefault="00751223">
      <w:pPr>
        <w:pStyle w:val="Corpotesto"/>
        <w:rPr>
          <w:sz w:val="20"/>
        </w:rPr>
      </w:pPr>
    </w:p>
    <w:p w14:paraId="4AB1C47B" w14:textId="77777777" w:rsidR="00751223" w:rsidRDefault="00751223">
      <w:pPr>
        <w:pStyle w:val="Corpotesto"/>
        <w:rPr>
          <w:sz w:val="20"/>
        </w:rPr>
      </w:pPr>
    </w:p>
    <w:p w14:paraId="20CB7063" w14:textId="77777777" w:rsidR="00751223" w:rsidRDefault="003D7A8B">
      <w:pPr>
        <w:tabs>
          <w:tab w:val="left" w:pos="684"/>
        </w:tabs>
        <w:ind w:left="692" w:right="185" w:hanging="498"/>
      </w:pPr>
      <w:r>
        <w:rPr>
          <w:sz w:val="20"/>
        </w:rPr>
        <w:t>1</w:t>
      </w:r>
      <w:r>
        <w:rPr>
          <w:sz w:val="20"/>
        </w:rPr>
        <w:tab/>
      </w:r>
      <w:r>
        <w:rPr>
          <w:sz w:val="18"/>
          <w:szCs w:val="18"/>
        </w:rPr>
        <w:t>di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impegnarsi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conservare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copia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presente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documento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affinché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l’Autorità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competente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possa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effettuare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controlli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previsti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dall’art.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71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DPR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445/2000.</w:t>
      </w:r>
    </w:p>
    <w:p w14:paraId="37A3474E" w14:textId="77777777" w:rsidR="00751223" w:rsidRDefault="003D7A8B">
      <w:pPr>
        <w:pStyle w:val="Corpotesto"/>
        <w:tabs>
          <w:tab w:val="left" w:pos="745"/>
        </w:tabs>
        <w:spacing w:line="260" w:lineRule="exact"/>
        <w:ind w:left="193"/>
      </w:pPr>
      <w:r>
        <w:rPr>
          <w:rFonts w:ascii="Arial" w:hAnsi="Arial"/>
          <w:w w:val="110"/>
          <w:sz w:val="18"/>
          <w:szCs w:val="18"/>
        </w:rPr>
        <w:t>2</w:t>
      </w:r>
      <w:r>
        <w:rPr>
          <w:rFonts w:ascii="Arial" w:hAnsi="Arial"/>
          <w:w w:val="110"/>
          <w:sz w:val="18"/>
          <w:szCs w:val="18"/>
        </w:rPr>
        <w:tab/>
        <w:t>allega</w:t>
      </w:r>
      <w:r>
        <w:rPr>
          <w:rFonts w:ascii="Arial" w:hAnsi="Arial"/>
          <w:spacing w:val="12"/>
          <w:w w:val="110"/>
          <w:sz w:val="18"/>
          <w:szCs w:val="18"/>
        </w:rPr>
        <w:t xml:space="preserve"> </w:t>
      </w:r>
      <w:r>
        <w:rPr>
          <w:rFonts w:ascii="Arial" w:hAnsi="Arial"/>
          <w:w w:val="110"/>
          <w:sz w:val="18"/>
          <w:szCs w:val="18"/>
        </w:rPr>
        <w:t>documento</w:t>
      </w:r>
      <w:r>
        <w:rPr>
          <w:rFonts w:ascii="Arial" w:hAnsi="Arial"/>
          <w:spacing w:val="24"/>
          <w:w w:val="110"/>
          <w:sz w:val="18"/>
          <w:szCs w:val="18"/>
        </w:rPr>
        <w:t xml:space="preserve"> </w:t>
      </w:r>
      <w:r>
        <w:rPr>
          <w:rFonts w:ascii="Arial" w:hAnsi="Arial"/>
          <w:w w:val="110"/>
          <w:sz w:val="18"/>
          <w:szCs w:val="18"/>
        </w:rPr>
        <w:t>di</w:t>
      </w:r>
      <w:r>
        <w:rPr>
          <w:rFonts w:ascii="Arial" w:hAnsi="Arial"/>
          <w:spacing w:val="11"/>
          <w:w w:val="110"/>
          <w:sz w:val="18"/>
          <w:szCs w:val="18"/>
        </w:rPr>
        <w:t xml:space="preserve"> </w:t>
      </w:r>
      <w:r>
        <w:rPr>
          <w:rFonts w:ascii="Arial" w:hAnsi="Arial"/>
          <w:w w:val="110"/>
          <w:sz w:val="18"/>
          <w:szCs w:val="18"/>
        </w:rPr>
        <w:t>identificazione</w:t>
      </w:r>
      <w:r>
        <w:rPr>
          <w:rFonts w:ascii="Arial" w:hAnsi="Arial"/>
          <w:spacing w:val="-12"/>
          <w:w w:val="110"/>
          <w:sz w:val="18"/>
          <w:szCs w:val="18"/>
        </w:rPr>
        <w:t xml:space="preserve"> </w:t>
      </w:r>
      <w:r>
        <w:rPr>
          <w:rFonts w:ascii="Arial" w:hAnsi="Arial"/>
          <w:w w:val="110"/>
          <w:sz w:val="18"/>
          <w:szCs w:val="18"/>
        </w:rPr>
        <w:t>in</w:t>
      </w:r>
      <w:r>
        <w:rPr>
          <w:rFonts w:ascii="Arial" w:hAnsi="Arial"/>
          <w:spacing w:val="4"/>
          <w:w w:val="110"/>
          <w:sz w:val="18"/>
          <w:szCs w:val="18"/>
        </w:rPr>
        <w:t xml:space="preserve"> </w:t>
      </w:r>
      <w:r>
        <w:rPr>
          <w:rFonts w:ascii="Arial" w:hAnsi="Arial"/>
          <w:w w:val="110"/>
          <w:sz w:val="18"/>
          <w:szCs w:val="18"/>
        </w:rPr>
        <w:t>corso</w:t>
      </w:r>
      <w:r>
        <w:rPr>
          <w:rFonts w:ascii="Arial" w:hAnsi="Arial"/>
          <w:spacing w:val="6"/>
          <w:w w:val="110"/>
          <w:sz w:val="18"/>
          <w:szCs w:val="18"/>
        </w:rPr>
        <w:t xml:space="preserve"> </w:t>
      </w:r>
      <w:r>
        <w:rPr>
          <w:rFonts w:ascii="Arial" w:hAnsi="Arial"/>
          <w:w w:val="110"/>
          <w:sz w:val="18"/>
          <w:szCs w:val="18"/>
        </w:rPr>
        <w:t>di</w:t>
      </w:r>
      <w:r>
        <w:rPr>
          <w:rFonts w:ascii="Arial" w:hAnsi="Arial"/>
          <w:spacing w:val="9"/>
          <w:w w:val="110"/>
          <w:sz w:val="18"/>
          <w:szCs w:val="18"/>
        </w:rPr>
        <w:t xml:space="preserve"> </w:t>
      </w:r>
      <w:r>
        <w:rPr>
          <w:rFonts w:ascii="Arial" w:hAnsi="Arial"/>
          <w:w w:val="110"/>
          <w:sz w:val="18"/>
          <w:szCs w:val="18"/>
        </w:rPr>
        <w:t>validità.</w:t>
      </w:r>
    </w:p>
    <w:p w14:paraId="0DF33DCD" w14:textId="77777777" w:rsidR="00751223" w:rsidRDefault="003D7A8B">
      <w:pPr>
        <w:spacing w:before="95" w:line="199" w:lineRule="auto"/>
        <w:ind w:left="342" w:right="181" w:hanging="7"/>
        <w:jc w:val="both"/>
      </w:pPr>
      <w:r>
        <w:rPr>
          <w:rFonts w:ascii="Calibri" w:hAnsi="Calibri"/>
          <w:w w:val="105"/>
          <w:sz w:val="18"/>
          <w:szCs w:val="18"/>
        </w:rPr>
        <w:t>Informativa</w:t>
      </w:r>
      <w:r>
        <w:rPr>
          <w:rFonts w:ascii="Calibri" w:hAnsi="Calibri"/>
          <w:spacing w:val="1"/>
          <w:w w:val="105"/>
          <w:sz w:val="18"/>
          <w:szCs w:val="18"/>
        </w:rPr>
        <w:t xml:space="preserve"> </w:t>
      </w:r>
      <w:r>
        <w:rPr>
          <w:rFonts w:ascii="Calibri" w:hAnsi="Calibri"/>
          <w:w w:val="105"/>
          <w:sz w:val="18"/>
          <w:szCs w:val="18"/>
        </w:rPr>
        <w:t>ai</w:t>
      </w:r>
      <w:r>
        <w:rPr>
          <w:rFonts w:ascii="Calibri" w:hAnsi="Calibri"/>
          <w:spacing w:val="1"/>
          <w:w w:val="105"/>
          <w:sz w:val="18"/>
          <w:szCs w:val="18"/>
        </w:rPr>
        <w:t xml:space="preserve"> </w:t>
      </w:r>
      <w:r>
        <w:rPr>
          <w:rFonts w:ascii="Calibri" w:hAnsi="Calibri"/>
          <w:w w:val="105"/>
          <w:sz w:val="18"/>
          <w:szCs w:val="18"/>
        </w:rPr>
        <w:t>sensi</w:t>
      </w:r>
      <w:r>
        <w:rPr>
          <w:rFonts w:ascii="Calibri" w:hAnsi="Calibri"/>
          <w:spacing w:val="1"/>
          <w:w w:val="105"/>
          <w:sz w:val="18"/>
          <w:szCs w:val="18"/>
        </w:rPr>
        <w:t xml:space="preserve"> </w:t>
      </w:r>
      <w:r>
        <w:rPr>
          <w:rFonts w:ascii="Calibri" w:hAnsi="Calibri"/>
          <w:w w:val="105"/>
          <w:sz w:val="18"/>
          <w:szCs w:val="18"/>
        </w:rPr>
        <w:t>dell’art.</w:t>
      </w:r>
      <w:r>
        <w:rPr>
          <w:rFonts w:ascii="Calibri" w:hAnsi="Calibri"/>
          <w:spacing w:val="1"/>
          <w:w w:val="105"/>
          <w:sz w:val="18"/>
          <w:szCs w:val="18"/>
        </w:rPr>
        <w:t xml:space="preserve"> </w:t>
      </w:r>
      <w:r>
        <w:rPr>
          <w:rFonts w:ascii="Calibri" w:hAnsi="Calibri"/>
          <w:w w:val="105"/>
          <w:sz w:val="18"/>
          <w:szCs w:val="18"/>
        </w:rPr>
        <w:t>13  del D. Lgs. 30 giugno  2003, n.  196 e Reg. UE 2016/679:  Il  sottoscritto  dichiara  di essere</w:t>
      </w:r>
      <w:r>
        <w:rPr>
          <w:rFonts w:ascii="Calibri" w:hAnsi="Calibri"/>
          <w:spacing w:val="1"/>
          <w:w w:val="105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informato</w:t>
      </w:r>
      <w:r>
        <w:rPr>
          <w:rFonts w:ascii="Calibri" w:hAnsi="Calibri"/>
          <w:spacing w:val="11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che</w:t>
      </w:r>
      <w:r>
        <w:rPr>
          <w:rFonts w:ascii="Calibri" w:hAnsi="Calibri"/>
          <w:spacing w:val="11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i</w:t>
      </w:r>
      <w:r>
        <w:rPr>
          <w:rFonts w:ascii="Calibri" w:hAnsi="Calibri"/>
          <w:spacing w:val="11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dati</w:t>
      </w:r>
      <w:r>
        <w:rPr>
          <w:rFonts w:ascii="Calibri" w:hAnsi="Calibri"/>
          <w:spacing w:val="12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sopra</w:t>
      </w:r>
      <w:r>
        <w:rPr>
          <w:rFonts w:ascii="Calibri" w:hAnsi="Calibri"/>
          <w:spacing w:val="11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forniti</w:t>
      </w:r>
      <w:r>
        <w:rPr>
          <w:rFonts w:ascii="Calibri" w:hAnsi="Calibri"/>
          <w:spacing w:val="1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verranno</w:t>
      </w:r>
      <w:r>
        <w:rPr>
          <w:rFonts w:ascii="Calibri" w:hAnsi="Calibri"/>
          <w:spacing w:val="20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trattati</w:t>
      </w:r>
      <w:r>
        <w:rPr>
          <w:rFonts w:ascii="Calibri" w:hAnsi="Calibri"/>
          <w:spacing w:val="22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per</w:t>
      </w:r>
      <w:r>
        <w:rPr>
          <w:rFonts w:ascii="Calibri" w:hAnsi="Calibri"/>
          <w:spacing w:val="6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l’espletamento</w:t>
      </w:r>
      <w:r>
        <w:rPr>
          <w:rFonts w:ascii="Calibri" w:hAnsi="Calibri"/>
          <w:spacing w:val="3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</w:t>
      </w:r>
      <w:r>
        <w:rPr>
          <w:rFonts w:ascii="Calibri" w:hAnsi="Calibri"/>
          <w:spacing w:val="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funzioni</w:t>
      </w:r>
      <w:r>
        <w:rPr>
          <w:rFonts w:ascii="Calibri" w:hAnsi="Calibri"/>
          <w:spacing w:val="1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istituzionali</w:t>
      </w:r>
      <w:r>
        <w:rPr>
          <w:rFonts w:ascii="Calibri" w:hAnsi="Calibri"/>
          <w:spacing w:val="1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da</w:t>
      </w:r>
      <w:r>
        <w:rPr>
          <w:rFonts w:ascii="Calibri" w:hAnsi="Calibri"/>
          <w:spacing w:val="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parte</w:t>
      </w:r>
      <w:r>
        <w:rPr>
          <w:rFonts w:ascii="Calibri" w:hAnsi="Calibri"/>
          <w:spacing w:val="11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del</w:t>
      </w:r>
      <w:r>
        <w:rPr>
          <w:rFonts w:ascii="Calibri" w:hAnsi="Calibri"/>
          <w:spacing w:val="10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Comune,</w:t>
      </w:r>
      <w:r>
        <w:rPr>
          <w:rFonts w:ascii="Calibri" w:hAnsi="Calibri"/>
          <w:spacing w:val="10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solo</w:t>
      </w:r>
      <w:r>
        <w:rPr>
          <w:rFonts w:ascii="Calibri" w:hAnsi="Calibri"/>
          <w:spacing w:val="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con</w:t>
      </w:r>
      <w:r>
        <w:rPr>
          <w:rFonts w:ascii="Calibri" w:hAnsi="Calibri"/>
          <w:spacing w:val="5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lastRenderedPageBreak/>
        <w:t>modalità</w:t>
      </w:r>
      <w:r>
        <w:rPr>
          <w:rFonts w:ascii="Calibri" w:hAnsi="Calibri"/>
          <w:spacing w:val="1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e</w:t>
      </w:r>
      <w:r>
        <w:rPr>
          <w:rFonts w:ascii="Calibri" w:hAnsi="Calibri"/>
          <w:spacing w:val="3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procedure</w:t>
      </w:r>
      <w:r>
        <w:rPr>
          <w:rFonts w:ascii="Calibri" w:hAnsi="Calibri"/>
          <w:spacing w:val="16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strettamente</w:t>
      </w:r>
      <w:r>
        <w:rPr>
          <w:rFonts w:ascii="Calibri" w:hAnsi="Calibri"/>
          <w:spacing w:val="1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necessarie</w:t>
      </w:r>
      <w:r>
        <w:rPr>
          <w:rFonts w:ascii="Calibri" w:hAnsi="Calibri"/>
          <w:spacing w:val="1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per</w:t>
      </w:r>
      <w:r>
        <w:rPr>
          <w:rFonts w:ascii="Calibri" w:hAnsi="Calibri"/>
          <w:spacing w:val="5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le</w:t>
      </w:r>
      <w:r>
        <w:rPr>
          <w:rFonts w:ascii="Calibri" w:hAnsi="Calibri"/>
          <w:spacing w:val="5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operazioni</w:t>
      </w:r>
      <w:r>
        <w:rPr>
          <w:rFonts w:ascii="Calibri" w:hAnsi="Calibri"/>
          <w:spacing w:val="20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e</w:t>
      </w:r>
      <w:r>
        <w:rPr>
          <w:rFonts w:ascii="Calibri" w:hAnsi="Calibri"/>
          <w:spacing w:val="10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i</w:t>
      </w:r>
      <w:r>
        <w:rPr>
          <w:rFonts w:ascii="Calibri" w:hAnsi="Calibri"/>
          <w:spacing w:val="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servizi</w:t>
      </w:r>
      <w:r>
        <w:rPr>
          <w:rFonts w:ascii="Calibri" w:hAnsi="Calibri"/>
          <w:spacing w:val="12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connessi</w:t>
      </w:r>
      <w:r>
        <w:rPr>
          <w:rFonts w:ascii="Calibri" w:hAnsi="Calibri"/>
          <w:spacing w:val="16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con</w:t>
      </w:r>
      <w:r>
        <w:rPr>
          <w:rFonts w:ascii="Calibri" w:hAnsi="Calibri"/>
          <w:spacing w:val="6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i</w:t>
      </w:r>
      <w:r>
        <w:rPr>
          <w:rFonts w:ascii="Calibri" w:hAnsi="Calibri"/>
          <w:spacing w:val="5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procedimenti</w:t>
      </w:r>
      <w:r>
        <w:rPr>
          <w:rFonts w:ascii="Calibri" w:hAnsi="Calibri"/>
          <w:spacing w:val="1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e</w:t>
      </w:r>
      <w:r>
        <w:rPr>
          <w:rFonts w:ascii="Calibri" w:hAnsi="Calibri"/>
          <w:spacing w:val="5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i</w:t>
      </w:r>
      <w:r>
        <w:rPr>
          <w:rFonts w:ascii="Calibri" w:hAnsi="Calibri"/>
          <w:spacing w:val="10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provvedimenti</w:t>
      </w:r>
      <w:r>
        <w:rPr>
          <w:rFonts w:ascii="Calibri" w:hAnsi="Calibri"/>
          <w:spacing w:val="22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che</w:t>
      </w:r>
      <w:r>
        <w:rPr>
          <w:rFonts w:ascii="Calibri" w:hAnsi="Calibri"/>
          <w:spacing w:val="3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lo</w:t>
      </w:r>
      <w:r>
        <w:rPr>
          <w:rFonts w:ascii="Calibri" w:hAnsi="Calibri"/>
          <w:spacing w:val="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riguardano.</w:t>
      </w:r>
    </w:p>
    <w:p w14:paraId="4796995E" w14:textId="77777777" w:rsidR="00751223" w:rsidRDefault="003D7A8B">
      <w:pPr>
        <w:tabs>
          <w:tab w:val="left" w:pos="3998"/>
          <w:tab w:val="left" w:pos="6588"/>
        </w:tabs>
        <w:spacing w:before="158"/>
        <w:ind w:left="205"/>
      </w:pPr>
      <w:r>
        <w:rPr>
          <w:sz w:val="21"/>
        </w:rPr>
        <w:t>Luogo</w:t>
      </w:r>
      <w:r>
        <w:rPr>
          <w:spacing w:val="30"/>
          <w:sz w:val="21"/>
        </w:rPr>
        <w:t xml:space="preserve"> </w:t>
      </w:r>
      <w:r>
        <w:rPr>
          <w:sz w:val="21"/>
        </w:rPr>
        <w:t>e</w:t>
      </w:r>
      <w:r>
        <w:rPr>
          <w:spacing w:val="20"/>
          <w:sz w:val="21"/>
        </w:rPr>
        <w:t xml:space="preserve"> </w:t>
      </w:r>
      <w:r>
        <w:rPr>
          <w:sz w:val="21"/>
        </w:rPr>
        <w:t>data</w:t>
      </w:r>
      <w:r>
        <w:rPr>
          <w:sz w:val="21"/>
          <w:u w:val="single" w:color="131313"/>
        </w:rPr>
        <w:tab/>
      </w:r>
      <w:r>
        <w:rPr>
          <w:sz w:val="21"/>
        </w:rPr>
        <w:tab/>
      </w:r>
      <w:r>
        <w:rPr>
          <w:sz w:val="22"/>
        </w:rPr>
        <w:t>firma</w:t>
      </w:r>
      <w:r>
        <w:rPr>
          <w:spacing w:val="28"/>
          <w:sz w:val="22"/>
        </w:rPr>
        <w:t xml:space="preserve"> </w:t>
      </w:r>
      <w:r>
        <w:rPr>
          <w:sz w:val="22"/>
        </w:rPr>
        <w:t>autografa</w:t>
      </w:r>
      <w:r>
        <w:rPr>
          <w:spacing w:val="39"/>
          <w:sz w:val="22"/>
        </w:rPr>
        <w:t xml:space="preserve"> </w:t>
      </w:r>
      <w:r>
        <w:rPr>
          <w:sz w:val="22"/>
        </w:rPr>
        <w:t>leggibile</w:t>
      </w:r>
    </w:p>
    <w:p w14:paraId="77869851" w14:textId="77777777" w:rsidR="00751223" w:rsidRDefault="003D7A8B">
      <w:pPr>
        <w:tabs>
          <w:tab w:val="left" w:pos="9000"/>
        </w:tabs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106156" wp14:editId="7B72FDE7">
                <wp:simplePos x="0" y="0"/>
                <wp:positionH relativeFrom="page">
                  <wp:posOffset>4511036</wp:posOffset>
                </wp:positionH>
                <wp:positionV relativeFrom="paragraph">
                  <wp:posOffset>191137</wp:posOffset>
                </wp:positionV>
                <wp:extent cx="1859276" cy="1271"/>
                <wp:effectExtent l="0" t="0" r="0" b="0"/>
                <wp:wrapTopAndBottom/>
                <wp:docPr id="24" name="Freeform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76" cy="127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859280"/>
                            <a:gd name="f7" fmla="val 1270"/>
                            <a:gd name="f8" fmla="+- 0 0 -90"/>
                            <a:gd name="f9" fmla="*/ f3 1 1859280"/>
                            <a:gd name="f10" fmla="*/ f4 1 1270"/>
                            <a:gd name="f11" fmla="val f5"/>
                            <a:gd name="f12" fmla="val f6"/>
                            <a:gd name="f13" fmla="val f7"/>
                            <a:gd name="f14" fmla="*/ f8 f0 1"/>
                            <a:gd name="f15" fmla="+- f13 0 f11"/>
                            <a:gd name="f16" fmla="+- f12 0 f11"/>
                            <a:gd name="f17" fmla="*/ f14 1 f2"/>
                            <a:gd name="f18" fmla="*/ f16 1 1859280"/>
                            <a:gd name="f19" fmla="*/ f15 1 1270"/>
                            <a:gd name="f20" fmla="+- f17 0 f1"/>
                            <a:gd name="f21" fmla="*/ 0 1 f18"/>
                            <a:gd name="f22" fmla="*/ 0 1 f19"/>
                            <a:gd name="f23" fmla="*/ 1859280 1 f18"/>
                            <a:gd name="f24" fmla="*/ 1270 1 f19"/>
                            <a:gd name="f25" fmla="*/ f21 f9 1"/>
                            <a:gd name="f26" fmla="*/ f23 f9 1"/>
                            <a:gd name="f27" fmla="*/ f24 f10 1"/>
                            <a:gd name="f28" fmla="*/ f22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0">
                              <a:pos x="f25" y="f28"/>
                            </a:cxn>
                            <a:cxn ang="f20">
                              <a:pos x="f26" y="f28"/>
                            </a:cxn>
                          </a:cxnLst>
                          <a:rect l="f25" t="f28" r="f26" b="f27"/>
                          <a:pathLst>
                            <a:path w="1859280" h="127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131313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21DC43" id="Freeform 44" o:spid="_x0000_s1026" style="position:absolute;margin-left:355.2pt;margin-top:15.05pt;width:146.4pt;height:.1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5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" path="m,l1859280,e" filled="f" strokecolor="#131313" strokeweight=".72pt">
                <v:path arrowok="t" o:connecttype="custom" o:connectlocs="929638,0;1859276,636;929638,1271;0,636;0,0;1859276,0" o:connectangles="270,0,90,180,0,0" textboxrect="0,0,1859280,1270"/>
                <w10:wrap type="topAndBottom" anchorx="page"/>
              </v:shape>
            </w:pict>
          </mc:Fallback>
        </mc:AlternateContent>
      </w:r>
      <w:r>
        <w:tab/>
      </w:r>
    </w:p>
    <w:sectPr w:rsidR="00751223" w:rsidSect="007C1E6C">
      <w:pgSz w:w="12240" w:h="15840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C80F5" w14:textId="77777777" w:rsidR="00000000" w:rsidRDefault="003D7A8B">
      <w:r>
        <w:separator/>
      </w:r>
    </w:p>
  </w:endnote>
  <w:endnote w:type="continuationSeparator" w:id="0">
    <w:p w14:paraId="6B0D0E9F" w14:textId="77777777" w:rsidR="00000000" w:rsidRDefault="003D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379B6" w14:textId="77777777" w:rsidR="00000000" w:rsidRDefault="003D7A8B">
      <w:r>
        <w:rPr>
          <w:color w:val="000000"/>
        </w:rPr>
        <w:separator/>
      </w:r>
    </w:p>
  </w:footnote>
  <w:footnote w:type="continuationSeparator" w:id="0">
    <w:p w14:paraId="14C07CCA" w14:textId="77777777" w:rsidR="00000000" w:rsidRDefault="003D7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A0564"/>
    <w:multiLevelType w:val="multilevel"/>
    <w:tmpl w:val="E742790E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C8E3A0F"/>
    <w:multiLevelType w:val="multilevel"/>
    <w:tmpl w:val="35B491F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A8B3363"/>
    <w:multiLevelType w:val="multilevel"/>
    <w:tmpl w:val="306E496C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Titolo2"/>
      <w:lvlText w:val="%2."/>
      <w:lvlJc w:val="left"/>
      <w:pPr>
        <w:ind w:left="1364" w:hanging="360"/>
      </w:pPr>
      <w:rPr>
        <w:rFonts w:cs="Courier New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444429156">
    <w:abstractNumId w:val="2"/>
  </w:num>
  <w:num w:numId="2" w16cid:durableId="263349035">
    <w:abstractNumId w:val="1"/>
  </w:num>
  <w:num w:numId="3" w16cid:durableId="1062631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51223"/>
    <w:rsid w:val="003D7A8B"/>
    <w:rsid w:val="00751223"/>
    <w:rsid w:val="007C1E6C"/>
    <w:rsid w:val="0082219C"/>
    <w:rsid w:val="00B503D3"/>
    <w:rsid w:val="00E3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9311AC7"/>
  <w15:docId w15:val="{8FBC4859-0F38-47DF-963A-AE105703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">
    <w:name w:val="WW_OutlineListStyle"/>
    <w:basedOn w:val="Nessunelenco"/>
    <w:pPr>
      <w:numPr>
        <w:numId w:val="1"/>
      </w:numPr>
    </w:pPr>
  </w:style>
  <w:style w:type="character" w:customStyle="1" w:styleId="Titolo2Carattere">
    <w:name w:val="Titolo 2 Carattere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styleId="Collegamentoipertestuale">
    <w:name w:val="Hyperlink"/>
    <w:rPr>
      <w:color w:val="0563C1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paragraph" w:styleId="Paragrafoelenco">
    <w:name w:val="List Paragraph"/>
    <w:basedOn w:val="Normale"/>
    <w:pPr>
      <w:ind w:left="720"/>
      <w:contextualSpacing/>
    </w:pPr>
  </w:style>
  <w:style w:type="character" w:customStyle="1" w:styleId="markedcontent">
    <w:name w:val="markedcontent"/>
    <w:basedOn w:val="Carpredefinitoparagrafo"/>
  </w:style>
  <w:style w:type="paragraph" w:styleId="Titolo">
    <w:name w:val="Title"/>
    <w:basedOn w:val="Normale"/>
    <w:next w:val="Sottotitolo"/>
    <w:uiPriority w:val="10"/>
    <w:qFormat/>
    <w:pPr>
      <w:jc w:val="center"/>
    </w:pPr>
    <w:rPr>
      <w:b/>
      <w:bCs/>
      <w:sz w:val="32"/>
      <w:szCs w:val="20"/>
      <w:lang w:eastAsia="ar-SA"/>
    </w:rPr>
  </w:style>
  <w:style w:type="character" w:customStyle="1" w:styleId="TitoloCarattere">
    <w:name w:val="Titolo Carattere"/>
    <w:rPr>
      <w:rFonts w:ascii="Times New Roman" w:eastAsia="Times New Roman" w:hAnsi="Times New Roman"/>
      <w:b/>
      <w:bCs/>
      <w:sz w:val="32"/>
      <w:lang w:eastAsia="ar-SA"/>
    </w:rPr>
  </w:style>
  <w:style w:type="paragraph" w:styleId="Sottotitolo">
    <w:name w:val="Subtitle"/>
    <w:basedOn w:val="Normale"/>
    <w:next w:val="Normale"/>
    <w:uiPriority w:val="11"/>
    <w:qFormat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ottotitoloCarattere">
    <w:name w:val="Sottotitolo Carattere"/>
    <w:rPr>
      <w:rFonts w:ascii="Calibri Light" w:eastAsia="Times New Roman" w:hAnsi="Calibri Light" w:cs="Times New Roman"/>
      <w:sz w:val="24"/>
      <w:szCs w:val="24"/>
    </w:rPr>
  </w:style>
  <w:style w:type="character" w:customStyle="1" w:styleId="Titolo3Carattere">
    <w:name w:val="Titolo 3 Carattere"/>
    <w:basedOn w:val="Carpredefinitoparagrafo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rPr>
      <w:rFonts w:ascii="Calibri" w:eastAsia="Times New Roman" w:hAnsi="Calibri" w:cs="Times New Roman"/>
      <w:b/>
      <w:bCs/>
      <w:sz w:val="28"/>
      <w:szCs w:val="28"/>
    </w:rPr>
  </w:style>
  <w:style w:type="paragraph" w:styleId="Corpotesto">
    <w:name w:val="Body Text"/>
    <w:basedOn w:val="Normale"/>
    <w:pPr>
      <w:widowControl w:val="0"/>
      <w:autoSpaceDE w:val="0"/>
    </w:pPr>
    <w:rPr>
      <w:sz w:val="23"/>
      <w:szCs w:val="23"/>
      <w:lang w:eastAsia="en-US"/>
    </w:r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dsavino</dc:creator>
  <dc:description/>
  <cp:lastModifiedBy>Utente 3</cp:lastModifiedBy>
  <cp:revision>3</cp:revision>
  <cp:lastPrinted>2022-04-11T08:43:00Z</cp:lastPrinted>
  <dcterms:created xsi:type="dcterms:W3CDTF">2022-04-15T09:01:00Z</dcterms:created>
  <dcterms:modified xsi:type="dcterms:W3CDTF">2022-04-15T09:02:00Z</dcterms:modified>
</cp:coreProperties>
</file>